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69" w:rsidRDefault="00802D69" w:rsidP="003D3CB9">
      <w:bookmarkStart w:id="0" w:name="_GoBack"/>
      <w:bookmarkEnd w:id="0"/>
    </w:p>
    <w:tbl>
      <w:tblPr>
        <w:tblW w:w="0" w:type="auto"/>
        <w:tblLook w:val="01E0"/>
      </w:tblPr>
      <w:tblGrid>
        <w:gridCol w:w="4631"/>
        <w:gridCol w:w="4655"/>
      </w:tblGrid>
      <w:tr w:rsidR="00802D69" w:rsidRPr="004A5238" w:rsidTr="00AD77F3">
        <w:tc>
          <w:tcPr>
            <w:tcW w:w="4631" w:type="dxa"/>
          </w:tcPr>
          <w:p w:rsidR="00802D69" w:rsidRPr="00297B60" w:rsidRDefault="00802D69" w:rsidP="00AD77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55" w:type="dxa"/>
          </w:tcPr>
          <w:p w:rsidR="00802D69" w:rsidRPr="004A5238" w:rsidRDefault="00802D69" w:rsidP="00E262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A5238">
              <w:rPr>
                <w:sz w:val="24"/>
                <w:szCs w:val="24"/>
              </w:rPr>
              <w:t xml:space="preserve">роект № </w:t>
            </w:r>
            <w:r>
              <w:rPr>
                <w:sz w:val="24"/>
                <w:szCs w:val="24"/>
              </w:rPr>
              <w:t xml:space="preserve">169 </w:t>
            </w:r>
            <w:r w:rsidRPr="004A5238">
              <w:rPr>
                <w:sz w:val="24"/>
                <w:szCs w:val="24"/>
              </w:rPr>
              <w:t>- пр</w:t>
            </w:r>
          </w:p>
        </w:tc>
      </w:tr>
    </w:tbl>
    <w:p w:rsidR="00802D69" w:rsidRDefault="00802D69" w:rsidP="003D3CB9">
      <w:pPr>
        <w:pStyle w:val="Title"/>
        <w:jc w:val="right"/>
        <w:outlineLvl w:val="0"/>
        <w:rPr>
          <w:b w:val="0"/>
        </w:rPr>
      </w:pPr>
    </w:p>
    <w:p w:rsidR="00802D69" w:rsidRDefault="00802D69" w:rsidP="003D3CB9">
      <w:pPr>
        <w:pStyle w:val="Title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802D69" w:rsidRDefault="00802D69" w:rsidP="003F4904">
      <w:pPr>
        <w:pStyle w:val="Title"/>
        <w:spacing w:after="48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отдельные законы </w:t>
      </w:r>
    </w:p>
    <w:p w:rsidR="00802D69" w:rsidRDefault="00802D69" w:rsidP="003F4904">
      <w:pPr>
        <w:pStyle w:val="Title"/>
        <w:spacing w:after="36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Ненецкого автономного округа</w:t>
      </w:r>
    </w:p>
    <w:p w:rsidR="00802D69" w:rsidRDefault="00802D69" w:rsidP="003D3CB9">
      <w:pPr>
        <w:autoSpaceDE w:val="0"/>
        <w:autoSpaceDN w:val="0"/>
        <w:adjustRightInd w:val="0"/>
        <w:spacing w:after="440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в первом чтении                                                «____»__________ 20__ года</w:t>
      </w:r>
    </w:p>
    <w:p w:rsidR="00802D69" w:rsidRPr="00FB4C9B" w:rsidRDefault="00802D69" w:rsidP="003D3CB9">
      <w:pPr>
        <w:pStyle w:val="NoSpacing"/>
        <w:ind w:firstLine="709"/>
        <w:rPr>
          <w:b/>
          <w:sz w:val="24"/>
          <w:szCs w:val="24"/>
        </w:rPr>
      </w:pPr>
      <w:r w:rsidRPr="00FB4C9B">
        <w:rPr>
          <w:b/>
          <w:sz w:val="24"/>
          <w:szCs w:val="24"/>
        </w:rPr>
        <w:t xml:space="preserve">Статья 1 </w:t>
      </w:r>
    </w:p>
    <w:p w:rsidR="00802D69" w:rsidRDefault="00802D69" w:rsidP="003D3CB9">
      <w:pPr>
        <w:pStyle w:val="NoSpacing"/>
        <w:ind w:firstLine="709"/>
        <w:rPr>
          <w:sz w:val="24"/>
          <w:szCs w:val="24"/>
        </w:rPr>
      </w:pP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статью 24 закона Ненецкого автономного округа от 10 января 1996 года № 15-оз «О статусе депутата Собрания депутатов Ненецкого автономного округа» (в редакции закона округа от 14ноября 2019 года № 136-оз) следующие изменения: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1) в части 1 слова «</w:t>
      </w:r>
      <w:r>
        <w:rPr>
          <w:sz w:val="24"/>
          <w:szCs w:val="24"/>
          <w:lang w:eastAsia="en-US"/>
        </w:rPr>
        <w:t xml:space="preserve">«Городское поселение «Рабочий поселок Искателей»» заменить словами </w:t>
      </w:r>
      <w:r>
        <w:rPr>
          <w:sz w:val="24"/>
          <w:szCs w:val="24"/>
        </w:rPr>
        <w:t>«</w:t>
      </w:r>
      <w:r>
        <w:rPr>
          <w:sz w:val="24"/>
          <w:szCs w:val="24"/>
          <w:lang w:eastAsia="en-US"/>
        </w:rPr>
        <w:t>«Городское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2) в абзаце первом части 3 слова </w:t>
      </w:r>
      <w:r>
        <w:rPr>
          <w:sz w:val="24"/>
          <w:szCs w:val="24"/>
        </w:rPr>
        <w:t>«</w:t>
      </w:r>
      <w:r>
        <w:rPr>
          <w:sz w:val="24"/>
          <w:szCs w:val="24"/>
          <w:lang w:eastAsia="en-US"/>
        </w:rPr>
        <w:t xml:space="preserve">«Городское поселение «Рабочий поселок Искателей»» заменить словами </w:t>
      </w:r>
      <w:r>
        <w:rPr>
          <w:sz w:val="24"/>
          <w:szCs w:val="24"/>
        </w:rPr>
        <w:t>«</w:t>
      </w:r>
      <w:r>
        <w:rPr>
          <w:sz w:val="24"/>
          <w:szCs w:val="24"/>
          <w:lang w:eastAsia="en-US"/>
        </w:rPr>
        <w:t>«Городское поселение «Рабочий поселок Искателей» Заполярного района Ненецкого автономного округа»».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</w:p>
    <w:p w:rsidR="00802D69" w:rsidRPr="00B242CB" w:rsidRDefault="00802D69" w:rsidP="003D3CB9">
      <w:pPr>
        <w:pStyle w:val="NoSpacing"/>
        <w:ind w:firstLine="709"/>
        <w:jc w:val="both"/>
        <w:rPr>
          <w:b/>
          <w:sz w:val="24"/>
          <w:szCs w:val="24"/>
          <w:lang w:eastAsia="en-US"/>
        </w:rPr>
      </w:pPr>
      <w:r w:rsidRPr="00B242CB">
        <w:rPr>
          <w:b/>
          <w:sz w:val="24"/>
          <w:szCs w:val="24"/>
          <w:lang w:eastAsia="en-US"/>
        </w:rPr>
        <w:t xml:space="preserve">Статья 2 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Внести в часть 4 статьи 37 закона Ненецкого автономного округа от 11 декабря 2002 года № 382-оз «О здравоохранении в Ненецком автономном округе» (в редакции закона округа от 24 декабря 2018 года № 20-оз) следующие изменения: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1) в абзаце первом слова ««Городское поселение «Рабочий поселок Искателей» заменить словами «Городское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2) в абзаце шестом слова ««Городское поселение «Рабочий поселок Искателей»» заменить словами ««Городское поселение «Рабочий поселок Искателей» Заполярного района Ненецкого автономного округа»».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Pr="00354378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 w:rsidRPr="00354378">
        <w:rPr>
          <w:b/>
          <w:sz w:val="24"/>
          <w:szCs w:val="24"/>
          <w:lang w:eastAsia="en-US"/>
        </w:rPr>
        <w:t>Статья 3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Внести в закон Ненецкого автономного округа от 9 июля 2003 года № 432-оз «</w:t>
      </w:r>
      <w:r w:rsidRPr="00354378">
        <w:rPr>
          <w:bCs/>
          <w:sz w:val="24"/>
          <w:szCs w:val="24"/>
          <w:lang w:eastAsia="en-US"/>
        </w:rPr>
        <w:t xml:space="preserve">О создании судебных участков и должностей мировых судей в судебном районе Нарьян-Марского городского суда Ненецкого автономного округа» (в редакции закона округа </w:t>
      </w:r>
      <w:r>
        <w:rPr>
          <w:bCs/>
          <w:sz w:val="24"/>
          <w:szCs w:val="24"/>
          <w:lang w:eastAsia="en-US"/>
        </w:rPr>
        <w:t>от 26 декабря 2014 года № 37-оз) следующие изменения:</w:t>
      </w:r>
    </w:p>
    <w:p w:rsidR="00802D69" w:rsidRPr="00354378" w:rsidRDefault="00802D69" w:rsidP="003D3CB9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Приложении 2: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а) в абзаце втором части 1 слова ««Городское поселение «Рабочий поселок Искателей» Ненецкого автономного округа» заменить словами ««Городское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б) в части 2 слова ««Пустозерский сельсовет» Ненецкого автономного округа» заменить словами ««Пустозерский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в) в части 3 слова ««Великовисочный сельсовет» Ненецкого автономного округа» заменить словами ««Великовисочный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г) в части 4 слова ««Пешский сельсовет» Ненецкого автономного округа» заменить словами ««Пешский 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д) в части 5 слова ««Омский сельсовет» Ненецкого автономного округа» заменить словами ««Омский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е) в части 6 слова ««Канинский сельсовет» Ненецкого автономного округа» заменить словами ««Канинский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ж) в части 7 слова ««Шоинский сельсовет» Ненецкого автономного округа» заменить словами ««Шоинский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з) в части 8 слова ««Тельвисочный сельсовет» Ненецкого автономного округа» заменить словами ««Тельвисочный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и) в части 9 слова ««Коткинский сельсовет» Ненецкого автономного округа» заменить словами ««Коткинский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к) в части 10 слова ««Юшарский сельсовет» Ненецкого автономного округа» заменить словами ««Юшарский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3) в Приложении 3: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а) в части 1 слова ««Городское поселение «Рабочий поселок Искателей» Ненецкого автономного округа» заменить словами ««Городское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б) в части 2 слова ««Андегский сельсовет» Ненецкого автономного округа» заменить словами ««Андегский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в) в части 3 слова ««Карский сельсовет» Ненецкого автономного округа» заменить словами ««Карский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г) в части 4 слова ««Колгуевский сельсовет» Ненецкого автономного округа» заменить словами ««Колгуевский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д) в части 5 слова ««Малоземельский сельсовет» Ненецкого автономного округа» заменить словами ««Малоземельский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е) в части 6 слова ««Поселок Амдерма» Ненецкого автономного округа» заменить словами ««Поселок Амдерма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ж) в части 7 слова ««Приморско-Куйский сельсовет» Ненецкого автономного округа» заменить словами ««Приморско-Куйский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з) в части 8 слова ««Тиманский сельсовет» Ненецкого автономного округа» заменить словами ««Тиманский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и) в части 9 слова ««Хорей-Верский сельсовет» Ненецкого автономного округа» заменить словами ««Хорей-Верский сельсовет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к) в части 10 слова ««Хоседа-Харсдский сельсовет» Ненецкого автономного округа» заменить словами ««Хоседа-Хардский сельсовет Заполярного района Ненецкого автономного округа»».</w:t>
      </w:r>
    </w:p>
    <w:p w:rsidR="00802D69" w:rsidRDefault="00802D69" w:rsidP="003D3CB9">
      <w:pPr>
        <w:autoSpaceDE w:val="0"/>
        <w:autoSpaceDN w:val="0"/>
        <w:adjustRightInd w:val="0"/>
        <w:spacing w:before="480" w:after="240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</w:t>
      </w:r>
    </w:p>
    <w:p w:rsidR="00802D69" w:rsidRPr="004A0650" w:rsidRDefault="00802D69" w:rsidP="003D3CB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  <w:r w:rsidRPr="004A0650">
        <w:rPr>
          <w:bCs/>
          <w:sz w:val="24"/>
          <w:szCs w:val="24"/>
          <w:lang w:eastAsia="en-US"/>
        </w:rPr>
        <w:t xml:space="preserve">Внести в </w:t>
      </w:r>
      <w:r>
        <w:rPr>
          <w:bCs/>
          <w:sz w:val="24"/>
          <w:szCs w:val="24"/>
          <w:lang w:eastAsia="en-US"/>
        </w:rPr>
        <w:t>закон</w:t>
      </w:r>
      <w:r w:rsidRPr="004A0650">
        <w:rPr>
          <w:bCs/>
          <w:sz w:val="24"/>
          <w:szCs w:val="24"/>
          <w:lang w:eastAsia="en-US"/>
        </w:rPr>
        <w:t xml:space="preserve"> Ненецкого автономного округа от 30 октября 2004 года № 522-оз «Об оплате труда работников государственных учреждений Ненецкого автономного округа» (в редакции закона округа от 25 ноября 2016 года № 273-оз) </w:t>
      </w:r>
      <w:r>
        <w:rPr>
          <w:bCs/>
          <w:sz w:val="24"/>
          <w:szCs w:val="24"/>
          <w:lang w:eastAsia="en-US"/>
        </w:rPr>
        <w:t xml:space="preserve">следующие </w:t>
      </w:r>
      <w:r w:rsidRPr="004A0650">
        <w:rPr>
          <w:bCs/>
          <w:sz w:val="24"/>
          <w:szCs w:val="24"/>
          <w:lang w:eastAsia="en-US"/>
        </w:rPr>
        <w:t>изменени</w:t>
      </w:r>
      <w:r>
        <w:rPr>
          <w:bCs/>
          <w:sz w:val="24"/>
          <w:szCs w:val="24"/>
          <w:lang w:eastAsia="en-US"/>
        </w:rPr>
        <w:t xml:space="preserve">я: 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</w:p>
    <w:p w:rsidR="00802D69" w:rsidRDefault="00802D69" w:rsidP="009B6F8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outlineLvl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статью 6 изложить в следующей редакции:</w:t>
      </w:r>
    </w:p>
    <w:p w:rsidR="00802D69" w:rsidRDefault="00802D69" w:rsidP="009E0EF4">
      <w:pPr>
        <w:pStyle w:val="ListParagraph"/>
        <w:autoSpaceDE w:val="0"/>
        <w:autoSpaceDN w:val="0"/>
        <w:adjustRightInd w:val="0"/>
        <w:ind w:left="0" w:firstLine="709"/>
        <w:jc w:val="both"/>
        <w:outlineLvl w:val="0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 w:rsidRPr="009B6F80">
        <w:rPr>
          <w:b/>
          <w:sz w:val="24"/>
          <w:szCs w:val="24"/>
          <w:lang w:eastAsia="en-US"/>
        </w:rPr>
        <w:t>Статья 6</w:t>
      </w:r>
    </w:p>
    <w:p w:rsidR="00802D69" w:rsidRDefault="00802D69" w:rsidP="009B6F80">
      <w:pPr>
        <w:pStyle w:val="ListParagraph"/>
        <w:autoSpaceDE w:val="0"/>
        <w:autoSpaceDN w:val="0"/>
        <w:adjustRightInd w:val="0"/>
        <w:ind w:left="900"/>
        <w:jc w:val="both"/>
        <w:outlineLvl w:val="0"/>
        <w:rPr>
          <w:sz w:val="24"/>
          <w:szCs w:val="24"/>
          <w:lang w:eastAsia="en-US"/>
        </w:rPr>
      </w:pPr>
    </w:p>
    <w:p w:rsidR="00802D69" w:rsidRPr="009B6F80" w:rsidRDefault="00802D69" w:rsidP="009B6F80">
      <w:pPr>
        <w:ind w:firstLine="709"/>
        <w:jc w:val="both"/>
        <w:rPr>
          <w:sz w:val="24"/>
          <w:szCs w:val="24"/>
          <w:lang w:eastAsia="en-US"/>
        </w:rPr>
      </w:pPr>
      <w:r w:rsidRPr="009B6F80">
        <w:rPr>
          <w:sz w:val="24"/>
          <w:szCs w:val="24"/>
          <w:lang w:eastAsia="en-US"/>
        </w:rPr>
        <w:t>Заработная плата работников государственных учреждений Ненецкого автономного округа рассчитывается с применением районного коэффициента в размере 1,8 и процентной надбавки за стаж работы в районах Крайнего Севера, устанавливаемой в соответствии с действующим законодательством.</w:t>
      </w:r>
    </w:p>
    <w:p w:rsidR="00802D69" w:rsidRPr="009B6F80" w:rsidRDefault="00802D69" w:rsidP="009B6F80">
      <w:pPr>
        <w:ind w:firstLine="709"/>
        <w:jc w:val="both"/>
        <w:rPr>
          <w:sz w:val="24"/>
          <w:szCs w:val="24"/>
          <w:lang w:eastAsia="en-US"/>
        </w:rPr>
      </w:pPr>
      <w:r w:rsidRPr="009B6F80">
        <w:rPr>
          <w:sz w:val="24"/>
          <w:szCs w:val="24"/>
          <w:lang w:eastAsia="en-US"/>
        </w:rPr>
        <w:t>Заработная плата работников территориально обособленных структурных подразделений государственных учреждений Ненецкого автономного округа, расположенных на террито</w:t>
      </w:r>
      <w:r>
        <w:rPr>
          <w:sz w:val="24"/>
          <w:szCs w:val="24"/>
          <w:lang w:eastAsia="en-US"/>
        </w:rPr>
        <w:t>риях муниципальных образований «Юшарский сельсовет Заполярного района</w:t>
      </w:r>
      <w:r w:rsidRPr="009B6F8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», «</w:t>
      </w:r>
      <w:r w:rsidRPr="009B6F80">
        <w:rPr>
          <w:sz w:val="24"/>
          <w:szCs w:val="24"/>
          <w:lang w:eastAsia="en-US"/>
        </w:rPr>
        <w:t>Карский се</w:t>
      </w:r>
      <w:r>
        <w:rPr>
          <w:sz w:val="24"/>
          <w:szCs w:val="24"/>
          <w:lang w:eastAsia="en-US"/>
        </w:rPr>
        <w:t>льсовет Заполярного района</w:t>
      </w:r>
      <w:r w:rsidRPr="009B6F8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», «Шоинский сельсовет Заполярного района</w:t>
      </w:r>
      <w:r w:rsidRPr="009B6F8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», «</w:t>
      </w:r>
      <w:r w:rsidRPr="009B6F80">
        <w:rPr>
          <w:sz w:val="24"/>
          <w:szCs w:val="24"/>
          <w:lang w:eastAsia="en-US"/>
        </w:rPr>
        <w:t>Колгуевский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9B6F8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», «</w:t>
      </w:r>
      <w:r w:rsidRPr="009B6F80">
        <w:rPr>
          <w:sz w:val="24"/>
          <w:szCs w:val="24"/>
          <w:lang w:eastAsia="en-US"/>
        </w:rPr>
        <w:t>Поселок Амдерма</w:t>
      </w:r>
      <w:r>
        <w:rPr>
          <w:sz w:val="24"/>
          <w:szCs w:val="24"/>
          <w:lang w:eastAsia="en-US"/>
        </w:rPr>
        <w:t xml:space="preserve"> Заполярного района</w:t>
      </w:r>
      <w:r w:rsidRPr="009B6F8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9B6F80">
        <w:rPr>
          <w:sz w:val="24"/>
          <w:szCs w:val="24"/>
          <w:lang w:eastAsia="en-US"/>
        </w:rPr>
        <w:t>, рассчитывается с применением районного коэффициента в размере 2,0.</w:t>
      </w:r>
      <w:r>
        <w:rPr>
          <w:sz w:val="24"/>
          <w:szCs w:val="24"/>
          <w:lang w:eastAsia="en-US"/>
        </w:rPr>
        <w:t>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</w:p>
    <w:p w:rsidR="00802D69" w:rsidRDefault="00802D69" w:rsidP="009B6F8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статью 7 изложить в следующей редакции: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lang w:eastAsia="en-US"/>
        </w:rPr>
      </w:pPr>
      <w:r w:rsidRPr="004A0650">
        <w:rPr>
          <w:bCs/>
          <w:sz w:val="24"/>
          <w:szCs w:val="24"/>
          <w:lang w:eastAsia="en-US"/>
        </w:rPr>
        <w:t>«</w:t>
      </w:r>
      <w:r>
        <w:rPr>
          <w:b/>
          <w:bCs/>
          <w:sz w:val="24"/>
          <w:szCs w:val="24"/>
          <w:lang w:eastAsia="en-US"/>
        </w:rPr>
        <w:t>Статья 7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lang w:eastAsia="en-US"/>
        </w:rPr>
      </w:pP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4A0650">
        <w:rPr>
          <w:sz w:val="24"/>
          <w:szCs w:val="24"/>
          <w:lang w:eastAsia="en-US"/>
        </w:rPr>
        <w:t>Определить предельный размер повышения районного коэффициента, применяемого для расчета оплаты труда работников муниципальных учреждений, финансируемых из местных бюджетов, и устанавливаемого входящими в состав Ненецкого автономного округа муниципальными образованиями: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4A0650">
        <w:rPr>
          <w:sz w:val="24"/>
          <w:szCs w:val="24"/>
          <w:lang w:eastAsia="en-US"/>
        </w:rPr>
        <w:t>1) в размере 1,8 для муниципальных образований: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 w:rsidRPr="004A0650">
        <w:rPr>
          <w:sz w:val="24"/>
          <w:szCs w:val="24"/>
          <w:lang w:eastAsia="en-US"/>
        </w:rPr>
        <w:t>Великовисочный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«Пустозерский сельсовет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«Приморско-Куйский сельсовет Заполярного района 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 w:rsidRPr="004A0650">
        <w:rPr>
          <w:sz w:val="24"/>
          <w:szCs w:val="24"/>
          <w:lang w:eastAsia="en-US"/>
        </w:rPr>
        <w:t>Малоземельский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 w:rsidRPr="004A0650">
        <w:rPr>
          <w:sz w:val="24"/>
          <w:szCs w:val="24"/>
          <w:lang w:eastAsia="en-US"/>
        </w:rPr>
        <w:t>Хоседа-Хардский се</w:t>
      </w:r>
      <w:r>
        <w:rPr>
          <w:sz w:val="24"/>
          <w:szCs w:val="24"/>
          <w:lang w:eastAsia="en-US"/>
        </w:rPr>
        <w:t>льсовет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 w:rsidRPr="004A0650">
        <w:rPr>
          <w:sz w:val="24"/>
          <w:szCs w:val="24"/>
          <w:lang w:eastAsia="en-US"/>
        </w:rPr>
        <w:t>Хорей-Верский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«Пешский сельсовет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«Тиманский сельсовет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 w:rsidRPr="004A0650">
        <w:rPr>
          <w:sz w:val="24"/>
          <w:szCs w:val="24"/>
          <w:lang w:eastAsia="en-US"/>
        </w:rPr>
        <w:t>Омский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 w:rsidRPr="004A0650">
        <w:rPr>
          <w:sz w:val="24"/>
          <w:szCs w:val="24"/>
          <w:lang w:eastAsia="en-US"/>
        </w:rPr>
        <w:t>Канинский сельсовет</w:t>
      </w:r>
      <w:r>
        <w:rPr>
          <w:sz w:val="24"/>
          <w:szCs w:val="24"/>
          <w:lang w:eastAsia="en-US"/>
        </w:rPr>
        <w:t xml:space="preserve"> Заполярного 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«Тельвисочный сельсовет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 w:rsidRPr="004A0650">
        <w:rPr>
          <w:sz w:val="24"/>
          <w:szCs w:val="24"/>
          <w:lang w:eastAsia="en-US"/>
        </w:rPr>
        <w:t>Андегский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 w:rsidRPr="004A0650">
        <w:rPr>
          <w:sz w:val="24"/>
          <w:szCs w:val="24"/>
          <w:lang w:eastAsia="en-US"/>
        </w:rPr>
        <w:t>Коткинский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 w:rsidRPr="004A0650">
        <w:rPr>
          <w:sz w:val="24"/>
          <w:szCs w:val="24"/>
          <w:lang w:eastAsia="en-US"/>
        </w:rPr>
        <w:t xml:space="preserve">Городское поселение </w:t>
      </w:r>
      <w:r>
        <w:rPr>
          <w:sz w:val="24"/>
          <w:szCs w:val="24"/>
          <w:lang w:eastAsia="en-US"/>
        </w:rPr>
        <w:t>«Рабочий поселок Искателей» Заполярного района Ненецкого автономного округа»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«Городской округ «</w:t>
      </w:r>
      <w:r w:rsidRPr="004A0650">
        <w:rPr>
          <w:sz w:val="24"/>
          <w:szCs w:val="24"/>
          <w:lang w:eastAsia="en-US"/>
        </w:rPr>
        <w:t>Город Нарьян-Мар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4A0650">
        <w:rPr>
          <w:sz w:val="24"/>
          <w:szCs w:val="24"/>
          <w:lang w:eastAsia="en-US"/>
        </w:rPr>
        <w:t>2) в размере 2,0 для муниципальных образований: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«Юшарский сельсовет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«Карский сельсовет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 w:rsidRPr="004A0650">
        <w:rPr>
          <w:sz w:val="24"/>
          <w:szCs w:val="24"/>
          <w:lang w:eastAsia="en-US"/>
        </w:rPr>
        <w:t>Шоинский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A0650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 w:rsidRPr="004A0650">
        <w:rPr>
          <w:sz w:val="24"/>
          <w:szCs w:val="24"/>
          <w:lang w:eastAsia="en-US"/>
        </w:rPr>
        <w:t>Колгуевский сельсо</w:t>
      </w:r>
      <w:r>
        <w:rPr>
          <w:sz w:val="24"/>
          <w:szCs w:val="24"/>
          <w:lang w:eastAsia="en-US"/>
        </w:rPr>
        <w:t>вет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;</w:t>
      </w:r>
    </w:p>
    <w:p w:rsidR="00802D69" w:rsidRPr="004424B9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«Поселок Амдерма Заполярного района</w:t>
      </w:r>
      <w:r w:rsidRPr="004A0650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4A065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».</w:t>
      </w:r>
    </w:p>
    <w:p w:rsidR="00802D69" w:rsidRDefault="00802D69" w:rsidP="003D3CB9">
      <w:pPr>
        <w:autoSpaceDE w:val="0"/>
        <w:autoSpaceDN w:val="0"/>
        <w:adjustRightInd w:val="0"/>
        <w:spacing w:before="480" w:after="240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B20B3C">
        <w:rPr>
          <w:sz w:val="24"/>
          <w:szCs w:val="24"/>
        </w:rPr>
        <w:t xml:space="preserve">Внести в </w:t>
      </w:r>
      <w:r>
        <w:rPr>
          <w:sz w:val="24"/>
          <w:szCs w:val="24"/>
        </w:rPr>
        <w:t xml:space="preserve">закон </w:t>
      </w:r>
      <w:r>
        <w:rPr>
          <w:sz w:val="24"/>
          <w:szCs w:val="24"/>
          <w:lang w:eastAsia="en-US"/>
        </w:rPr>
        <w:t>Ненецкого автономного округа от 24 февраля 2005 года № 557-оз «Об административно-территориальном устройстве Ненецкого автономного округа» (в редакции закона округа от 2 февраля 2017 года № 295-оз) следующие изменения: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Pr="000F26C2" w:rsidRDefault="00802D69" w:rsidP="000F26C2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 w:rsidRPr="000F26C2">
        <w:rPr>
          <w:sz w:val="24"/>
          <w:szCs w:val="24"/>
          <w:lang w:eastAsia="en-US"/>
        </w:rPr>
        <w:t>абзац второй части 1 статьи 3.1 после слов «(административный центр - рабочий поселок Искателей)» дополнить словами «с наименованием</w:t>
      </w:r>
      <w:r>
        <w:rPr>
          <w:sz w:val="24"/>
          <w:szCs w:val="24"/>
          <w:lang w:eastAsia="en-US"/>
        </w:rPr>
        <w:t>:</w:t>
      </w:r>
      <w:r w:rsidRPr="000F26C2">
        <w:rPr>
          <w:sz w:val="24"/>
          <w:szCs w:val="24"/>
          <w:lang w:eastAsia="en-US"/>
        </w:rPr>
        <w:t xml:space="preserve"> «Городское поселение «Рабочий поселок Искателей» </w:t>
      </w:r>
      <w:r>
        <w:rPr>
          <w:sz w:val="24"/>
          <w:szCs w:val="24"/>
          <w:lang w:eastAsia="en-US"/>
        </w:rPr>
        <w:t xml:space="preserve">Заполярного района </w:t>
      </w:r>
      <w:r w:rsidRPr="000F26C2">
        <w:rPr>
          <w:sz w:val="24"/>
          <w:szCs w:val="24"/>
          <w:lang w:eastAsia="en-US"/>
        </w:rPr>
        <w:t>Ненецкого автономного округа» (далее – муниципальное образование «Городское поселение «Рабочий поселок Искателей»)»;</w:t>
      </w:r>
    </w:p>
    <w:p w:rsidR="00802D69" w:rsidRDefault="00802D69" w:rsidP="003D3C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2) статью 3.2 изложить в следующей редакции:</w:t>
      </w:r>
    </w:p>
    <w:p w:rsidR="00802D69" w:rsidRPr="00C96D50" w:rsidRDefault="00802D69" w:rsidP="000F26C2">
      <w:pPr>
        <w:pStyle w:val="ListParagraph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 w:rsidRPr="00563447">
        <w:rPr>
          <w:b/>
          <w:sz w:val="24"/>
          <w:szCs w:val="24"/>
          <w:lang w:eastAsia="en-US"/>
        </w:rPr>
        <w:t>Статья 3.2</w:t>
      </w:r>
    </w:p>
    <w:p w:rsidR="00802D69" w:rsidRDefault="00802D69" w:rsidP="003D3C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1. Статусом муниципального образования - сельское поселение наделяются: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Андегский сельсовет (административный центр - деревня Андег)</w:t>
      </w:r>
      <w:r>
        <w:rPr>
          <w:sz w:val="24"/>
          <w:szCs w:val="24"/>
          <w:lang w:eastAsia="en-US"/>
        </w:rPr>
        <w:t xml:space="preserve"> с наименованием: «Андегский сельсовет Заполярного района Ненецкого автономного округа» (далее – муниципальное образование «Андегский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Великовисочный сельсовет (административный центр - село Великовисочное)</w:t>
      </w:r>
      <w:r>
        <w:rPr>
          <w:sz w:val="24"/>
          <w:szCs w:val="24"/>
          <w:lang w:eastAsia="en-US"/>
        </w:rPr>
        <w:t>с наименованием: «Великовисочный сельсовет Заполярного района Ненецкого автономного округа»(далее – муниципальное образование «Великовисочный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Канинский сельсовет (административный центр - село Несь)</w:t>
      </w:r>
      <w:r>
        <w:rPr>
          <w:sz w:val="24"/>
          <w:szCs w:val="24"/>
          <w:lang w:eastAsia="en-US"/>
        </w:rPr>
        <w:t>с наименованием: «Канинский сельсовет Заполярного района Ненецкого автономного округа»(далее – муниципальное образование «Канинский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Карский сельсовет (административный центр - поселок Усть-Кара)</w:t>
      </w:r>
      <w:r>
        <w:rPr>
          <w:sz w:val="24"/>
          <w:szCs w:val="24"/>
          <w:lang w:eastAsia="en-US"/>
        </w:rPr>
        <w:t>с наименованием: «Карский сельсовет Заполярного района Ненецкого автономного округа»(далее – муниципальное образование «Карский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Колгуевский сельсовет (административный центр - поселок Бугрино)</w:t>
      </w:r>
      <w:r>
        <w:rPr>
          <w:sz w:val="24"/>
          <w:szCs w:val="24"/>
          <w:lang w:eastAsia="en-US"/>
        </w:rPr>
        <w:t>с наименованием: «Колгуевский сельсовет Заполярного района Ненецкого автономного округа»(далее – муниципальное образование «Колгуевский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Коткинский сельсовет (административный центр - село Коткино)</w:t>
      </w:r>
      <w:r>
        <w:rPr>
          <w:sz w:val="24"/>
          <w:szCs w:val="24"/>
          <w:lang w:eastAsia="en-US"/>
        </w:rPr>
        <w:t>с наименованием: «Коткинский сельсовет Заполярного района Ненецкого автономного округа»(далее – муниципальное образование «Коткинский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Малоземельский сельсовет (административный центр - поселок Нельмин-Нос)</w:t>
      </w:r>
      <w:r>
        <w:rPr>
          <w:sz w:val="24"/>
          <w:szCs w:val="24"/>
          <w:lang w:eastAsia="en-US"/>
        </w:rPr>
        <w:t>с наименованием: «Малоземельский сельсовет Заполярного района Ненецкого автономного округа»(далее – муниципальное образование «Малоземельский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Омский сельсовет (административный центр - село Ома)</w:t>
      </w:r>
      <w:r>
        <w:rPr>
          <w:sz w:val="24"/>
          <w:szCs w:val="24"/>
          <w:lang w:eastAsia="en-US"/>
        </w:rPr>
        <w:t>с наименованием: «Омский сельсовет Заполярного района Ненецкого автономного округа»(далее – муниципальное образование «Омский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Пешский сельсовет (административный центр - село Нижняя Пеша)</w:t>
      </w:r>
      <w:r>
        <w:rPr>
          <w:sz w:val="24"/>
          <w:szCs w:val="24"/>
          <w:lang w:eastAsia="en-US"/>
        </w:rPr>
        <w:t>с наименованием: «Пешский сельсовет Заполярного района Ненецкого автономного округа»(далее – муниципальное образование «Пешский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Приморско-Куйский сельсовет (административный центр - поселок Красное)</w:t>
      </w:r>
      <w:r>
        <w:rPr>
          <w:sz w:val="24"/>
          <w:szCs w:val="24"/>
          <w:lang w:eastAsia="en-US"/>
        </w:rPr>
        <w:t>с наименованием: «Приморско-Куйский сельсовет Заполярного района Ненецкого автономного округа»(далее – муниципальное образование «Приморско-Куйский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Пустозерский сельсовет (административный центр - село Оксино)</w:t>
      </w:r>
      <w:r>
        <w:rPr>
          <w:sz w:val="24"/>
          <w:szCs w:val="24"/>
          <w:lang w:eastAsia="en-US"/>
        </w:rPr>
        <w:t>с наименованием: «Пустозерский сельсовет Заполярного района Ненецкого автономного округа»(далее – муниципальное образование «Пустозерский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Тельвисочный сельсовет (административный центр - село Тельвиска)</w:t>
      </w:r>
      <w:r>
        <w:rPr>
          <w:sz w:val="24"/>
          <w:szCs w:val="24"/>
          <w:lang w:eastAsia="en-US"/>
        </w:rPr>
        <w:t>с наименованием: «Тельвисочный сельсовет Заполярного района Ненецкого автономного округа»(далее – муниципальное образование «Тельвисочный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Тиманский сельсовет (административный центр - поселок Индига)</w:t>
      </w:r>
      <w:r>
        <w:rPr>
          <w:sz w:val="24"/>
          <w:szCs w:val="24"/>
          <w:lang w:eastAsia="en-US"/>
        </w:rPr>
        <w:t>с наименованием: «Тиманский сельсовет Заполярного района Ненецкого автономного округа»(далее – муниципальное образование «Тиманский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Хорей-Верский сельсовет (административный центр - поселок Хорей-Вер)</w:t>
      </w:r>
      <w:r>
        <w:rPr>
          <w:sz w:val="24"/>
          <w:szCs w:val="24"/>
          <w:lang w:eastAsia="en-US"/>
        </w:rPr>
        <w:t>с наименованием: «Хорей-Верский сельсовет Заполярного района Ненецкого автономного округа»(далее – муниципальное образование «Хорей-Верский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Хоседа-Хардский сельсовет (административный центр - поселок Харута)</w:t>
      </w:r>
      <w:r>
        <w:rPr>
          <w:sz w:val="24"/>
          <w:szCs w:val="24"/>
          <w:lang w:eastAsia="en-US"/>
        </w:rPr>
        <w:t>с наименованием: «Хоседа-Хардский сельсовет Заполярного района Ненецкого автономного округа»(далее – муниципальное образование «Хоседа-Хардский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 xml:space="preserve">Шоинский сельсовет (административный центр - село Шойна) </w:t>
      </w:r>
      <w:r>
        <w:rPr>
          <w:sz w:val="24"/>
          <w:szCs w:val="24"/>
          <w:lang w:eastAsia="en-US"/>
        </w:rPr>
        <w:t>с наименованием: «Шоинский сельсовет Заполярного района Ненецкого автономного округа»(далее – муниципальное образование «Шоинский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Pr="00563447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Юшарский сельсовет (административный центр - поселок Каратайка)</w:t>
      </w:r>
      <w:r>
        <w:rPr>
          <w:sz w:val="24"/>
          <w:szCs w:val="24"/>
          <w:lang w:eastAsia="en-US"/>
        </w:rPr>
        <w:t>с наименованием: «Юшарский сельсовет Заполярного района Ненецкого автономного округа»(далее – муниципальное образование «Юшарский сельсовет»)</w:t>
      </w:r>
      <w:r w:rsidRPr="00563447">
        <w:rPr>
          <w:sz w:val="24"/>
          <w:szCs w:val="24"/>
          <w:lang w:eastAsia="en-US"/>
        </w:rPr>
        <w:t>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563447">
        <w:rPr>
          <w:sz w:val="24"/>
          <w:szCs w:val="24"/>
          <w:lang w:eastAsia="en-US"/>
        </w:rPr>
        <w:t>поселок Амдерма (административный центр - поселок Амдерма)</w:t>
      </w:r>
      <w:r>
        <w:rPr>
          <w:sz w:val="24"/>
          <w:szCs w:val="24"/>
          <w:lang w:eastAsia="en-US"/>
        </w:rPr>
        <w:t xml:space="preserve"> с наименованием: «Поселок Амдерма Заполярного района Ненецкого автономного округа»(далее – муниципальное образование «Поселок Амдерма»).»;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</w:p>
    <w:p w:rsidR="00802D69" w:rsidRPr="00AD2F64" w:rsidRDefault="00802D69" w:rsidP="001B2BCA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3) часть</w:t>
      </w:r>
      <w:r w:rsidRPr="00AD2F64">
        <w:rPr>
          <w:sz w:val="24"/>
          <w:szCs w:val="24"/>
          <w:lang w:eastAsia="en-US"/>
        </w:rPr>
        <w:t xml:space="preserve"> 1 </w:t>
      </w:r>
      <w:r>
        <w:rPr>
          <w:sz w:val="24"/>
          <w:szCs w:val="24"/>
          <w:lang w:eastAsia="en-US"/>
        </w:rPr>
        <w:t xml:space="preserve">статьи 3.3после слов «(административный центр - город Нарьян-Мар)» </w:t>
      </w:r>
      <w:r w:rsidRPr="00AD2F64">
        <w:rPr>
          <w:sz w:val="24"/>
          <w:szCs w:val="24"/>
          <w:lang w:eastAsia="en-US"/>
        </w:rPr>
        <w:t>дополнить словами «с наименованием</w:t>
      </w:r>
      <w:r>
        <w:rPr>
          <w:sz w:val="24"/>
          <w:szCs w:val="24"/>
          <w:lang w:eastAsia="en-US"/>
        </w:rPr>
        <w:t>:</w:t>
      </w:r>
      <w:r w:rsidRPr="00AD2F64">
        <w:rPr>
          <w:sz w:val="24"/>
          <w:szCs w:val="24"/>
          <w:lang w:eastAsia="en-US"/>
        </w:rPr>
        <w:t xml:space="preserve"> «</w:t>
      </w:r>
      <w:r>
        <w:rPr>
          <w:sz w:val="24"/>
          <w:szCs w:val="24"/>
          <w:lang w:eastAsia="en-US"/>
        </w:rPr>
        <w:t xml:space="preserve">Городской округ «Город Нарьян-Мар» </w:t>
      </w:r>
      <w:r w:rsidRPr="00AD2F64">
        <w:rPr>
          <w:sz w:val="24"/>
          <w:szCs w:val="24"/>
          <w:lang w:eastAsia="en-US"/>
        </w:rPr>
        <w:t xml:space="preserve">(далее – муниципальное образование </w:t>
      </w:r>
      <w:r>
        <w:rPr>
          <w:sz w:val="24"/>
          <w:szCs w:val="24"/>
          <w:lang w:eastAsia="en-US"/>
        </w:rPr>
        <w:t>«Городской округ «Город Нарьян-Мар»</w:t>
      </w:r>
      <w:r w:rsidRPr="00AD2F64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>»</w:t>
      </w:r>
      <w:r w:rsidRPr="00AD2F64">
        <w:rPr>
          <w:sz w:val="24"/>
          <w:szCs w:val="24"/>
          <w:lang w:eastAsia="en-US"/>
        </w:rPr>
        <w:t>;</w:t>
      </w:r>
    </w:p>
    <w:p w:rsidR="00802D69" w:rsidRDefault="00802D69" w:rsidP="003D3C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</w:p>
    <w:p w:rsidR="00802D69" w:rsidRDefault="00802D69" w:rsidP="003D3C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 xml:space="preserve">4) абзац второй части 1 статьи 4 после слов «(административный центр - рабочий поселок Искателей)» дополнить словами </w:t>
      </w:r>
      <w:r w:rsidRPr="00AD2F64">
        <w:rPr>
          <w:sz w:val="24"/>
          <w:szCs w:val="24"/>
          <w:lang w:eastAsia="en-US"/>
        </w:rPr>
        <w:t>«с наименованием</w:t>
      </w:r>
      <w:r>
        <w:rPr>
          <w:sz w:val="24"/>
          <w:szCs w:val="24"/>
          <w:lang w:eastAsia="en-US"/>
        </w:rPr>
        <w:t>:</w:t>
      </w:r>
      <w:r w:rsidRPr="00AD2F64">
        <w:rPr>
          <w:sz w:val="24"/>
          <w:szCs w:val="24"/>
          <w:lang w:eastAsia="en-US"/>
        </w:rPr>
        <w:t xml:space="preserve"> «</w:t>
      </w:r>
      <w:r>
        <w:rPr>
          <w:sz w:val="24"/>
          <w:szCs w:val="24"/>
          <w:lang w:eastAsia="en-US"/>
        </w:rPr>
        <w:t xml:space="preserve">Муниципальный район «Заполярный район» </w:t>
      </w:r>
      <w:r w:rsidRPr="00AD2F64">
        <w:rPr>
          <w:sz w:val="24"/>
          <w:szCs w:val="24"/>
          <w:lang w:eastAsia="en-US"/>
        </w:rPr>
        <w:t xml:space="preserve">Ненецкого автономного округа» (далее – муниципальное образование </w:t>
      </w:r>
      <w:r>
        <w:rPr>
          <w:sz w:val="24"/>
          <w:szCs w:val="24"/>
          <w:lang w:eastAsia="en-US"/>
        </w:rPr>
        <w:t>«Муниципальный район «Заполярный район»</w:t>
      </w:r>
      <w:r w:rsidRPr="00AD2F64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>»;</w:t>
      </w:r>
    </w:p>
    <w:p w:rsidR="00802D69" w:rsidRDefault="00802D69" w:rsidP="003D3CB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974C16">
        <w:rPr>
          <w:sz w:val="24"/>
          <w:szCs w:val="24"/>
        </w:rPr>
        <w:t>5)</w:t>
      </w:r>
      <w:r>
        <w:rPr>
          <w:sz w:val="24"/>
          <w:szCs w:val="24"/>
          <w:lang w:eastAsia="en-US"/>
        </w:rPr>
        <w:t xml:space="preserve">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4 слова «Андегский сельсовет» Ненецкого автономного округа» заменить словами «Андегский сельсовет»;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6) 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5 слова «Великовисочный сельсовет» Ненецкого автономного округа» заменить словами «Великовисочный сельсовет»;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7) </w:t>
      </w:r>
      <w:r>
        <w:rPr>
          <w:sz w:val="24"/>
          <w:szCs w:val="24"/>
          <w:lang w:eastAsia="en-US"/>
        </w:rPr>
        <w:t xml:space="preserve">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6 слова «Канинский сельсовет» Ненецкого автономного округа» заменить словами «Канинский сельсовет»;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8) </w:t>
      </w:r>
      <w:r>
        <w:rPr>
          <w:sz w:val="24"/>
          <w:szCs w:val="24"/>
          <w:lang w:eastAsia="en-US"/>
        </w:rPr>
        <w:t xml:space="preserve">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7 слова «Карский сельсовет» Ненецкого автономного округа» заменить словами «Карский сельсовет»;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9) </w:t>
      </w:r>
      <w:r>
        <w:rPr>
          <w:sz w:val="24"/>
          <w:szCs w:val="24"/>
          <w:lang w:eastAsia="en-US"/>
        </w:rPr>
        <w:t xml:space="preserve">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8 слова «Колгуевский сельсовет» Ненецкого автономного округа» заменить словами «Колгуевский сельсовет»;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10) </w:t>
      </w:r>
      <w:r>
        <w:rPr>
          <w:sz w:val="24"/>
          <w:szCs w:val="24"/>
          <w:lang w:eastAsia="en-US"/>
        </w:rPr>
        <w:t xml:space="preserve">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9 слова «Коткинский сельсовет» Ненецкого автономного округа» заменить словами «Коткинский сельсовет»;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11) </w:t>
      </w:r>
      <w:r>
        <w:rPr>
          <w:sz w:val="24"/>
          <w:szCs w:val="24"/>
          <w:lang w:eastAsia="en-US"/>
        </w:rPr>
        <w:t xml:space="preserve">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10 слова «Малоземельский сельсовет» Ненецкого автономного округа» заменить словами «Малоземельский сельсовет»;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12) </w:t>
      </w:r>
      <w:r>
        <w:rPr>
          <w:sz w:val="24"/>
          <w:szCs w:val="24"/>
          <w:lang w:eastAsia="en-US"/>
        </w:rPr>
        <w:t xml:space="preserve">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11 слова «Омский сельсовет» Ненецкого автономного округа» заменить словами «Омский сельсовет»;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13) </w:t>
      </w:r>
      <w:r>
        <w:rPr>
          <w:sz w:val="24"/>
          <w:szCs w:val="24"/>
          <w:lang w:eastAsia="en-US"/>
        </w:rPr>
        <w:t xml:space="preserve">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12 слова «Пешский сельсовет» Ненецкого автономного округа» заменить словами «Пешский сельсовет»;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</w:p>
    <w:p w:rsidR="00802D69" w:rsidRPr="00715C3B" w:rsidRDefault="00802D69" w:rsidP="003D3CB9">
      <w:pPr>
        <w:pStyle w:val="NoSpacing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14) </w:t>
      </w:r>
      <w:r>
        <w:rPr>
          <w:sz w:val="24"/>
          <w:szCs w:val="24"/>
          <w:lang w:eastAsia="en-US"/>
        </w:rPr>
        <w:t xml:space="preserve">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13 слова «Приморско-Куйский сельсовет» Ненецкого автономного округа» заменить словами «Приморско-Куйский сельсовет»;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15) 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14 слова «Пустозерский сельсовет» Ненецкого автономного округа» заменить словами «Пустозерский сельсовет»;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16) 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15 слова «Тельвисочный сельсовет» Ненецкого автономного округа» заменить словами «Тельвисочный сельсовет»;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17) </w:t>
      </w:r>
      <w:r>
        <w:rPr>
          <w:sz w:val="24"/>
          <w:szCs w:val="24"/>
          <w:lang w:eastAsia="en-US"/>
        </w:rPr>
        <w:t xml:space="preserve">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16 слова «Тиманский сельсовет» Ненецкого автономного округа» заменить словами «Тиманский сельсовет»;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18) </w:t>
      </w:r>
      <w:r>
        <w:rPr>
          <w:sz w:val="24"/>
          <w:szCs w:val="24"/>
          <w:lang w:eastAsia="en-US"/>
        </w:rPr>
        <w:t xml:space="preserve">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17 слова «Хорей-Верский сельсовет» Ненецкого автономного округа» заменить словами «Хорей-Верский сельсовет»;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19) </w:t>
      </w:r>
      <w:r>
        <w:rPr>
          <w:sz w:val="24"/>
          <w:szCs w:val="24"/>
          <w:lang w:eastAsia="en-US"/>
        </w:rPr>
        <w:t xml:space="preserve">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18 слова «Хоседа-Хардский сельсовет» Ненецкого автономного округа» заменить словами «Хоседа-Хардский сельсовет»;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20) </w:t>
      </w:r>
      <w:r>
        <w:rPr>
          <w:sz w:val="24"/>
          <w:szCs w:val="24"/>
          <w:lang w:eastAsia="en-US"/>
        </w:rPr>
        <w:t xml:space="preserve">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19 слова «Шоинский сельсовет» Ненецкого автономного округа» заменить словами «Шоинский сельсовет»;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21) </w:t>
      </w:r>
      <w:r>
        <w:rPr>
          <w:sz w:val="24"/>
          <w:szCs w:val="24"/>
          <w:lang w:eastAsia="en-US"/>
        </w:rPr>
        <w:t xml:space="preserve">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20 слова «Юшарский сельсовет» Ненецкого автономного округа» заменить словами «Юшарский сельсовет»;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22) в </w:t>
      </w:r>
      <w:r w:rsidRPr="009A0B04">
        <w:rPr>
          <w:sz w:val="24"/>
          <w:szCs w:val="24"/>
          <w:lang w:eastAsia="en-US"/>
        </w:rPr>
        <w:t>наименовании</w:t>
      </w:r>
      <w:r>
        <w:rPr>
          <w:sz w:val="24"/>
          <w:szCs w:val="24"/>
          <w:lang w:eastAsia="en-US"/>
        </w:rPr>
        <w:t xml:space="preserve"> и по </w:t>
      </w:r>
      <w:r w:rsidRPr="009A0B04">
        <w:rPr>
          <w:sz w:val="24"/>
          <w:szCs w:val="24"/>
          <w:lang w:eastAsia="en-US"/>
        </w:rPr>
        <w:t>тексту</w:t>
      </w:r>
      <w:r>
        <w:rPr>
          <w:sz w:val="24"/>
          <w:szCs w:val="24"/>
          <w:lang w:eastAsia="en-US"/>
        </w:rPr>
        <w:t xml:space="preserve"> Приложения 21 слова «Поселок Амдерма» Ненецкого автономного округа» заменить словами «Поселок Амдерма».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Pr="0076573F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 w:rsidRPr="0076573F">
        <w:rPr>
          <w:b/>
          <w:sz w:val="24"/>
          <w:szCs w:val="24"/>
          <w:lang w:eastAsia="en-US"/>
        </w:rPr>
        <w:t xml:space="preserve">Статья </w:t>
      </w:r>
      <w:r>
        <w:rPr>
          <w:b/>
          <w:sz w:val="24"/>
          <w:szCs w:val="24"/>
          <w:lang w:eastAsia="en-US"/>
        </w:rPr>
        <w:t>6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Внести в закон Ненецкого автономного округа от 28 марта 2006 года № 692-оз «Об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несовершеннолетних» (в редакции закона округа от 12 июля 2019 года № 111-оз) следующие изменения: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Pr="00C16A2F" w:rsidRDefault="00802D69" w:rsidP="00C16A2F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C16A2F">
        <w:rPr>
          <w:sz w:val="24"/>
          <w:szCs w:val="24"/>
          <w:lang w:eastAsia="en-US"/>
        </w:rPr>
        <w:t xml:space="preserve">в пункте 3 статьи 1  слова </w:t>
      </w:r>
      <w:r w:rsidRPr="00C16A2F">
        <w:rPr>
          <w:bCs/>
          <w:sz w:val="24"/>
          <w:szCs w:val="24"/>
          <w:lang w:eastAsia="en-US"/>
        </w:rPr>
        <w:t>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</w:p>
    <w:p w:rsidR="00802D69" w:rsidRDefault="00802D69" w:rsidP="003D3CB9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статье 3: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а) в наименовании слова </w:t>
      </w:r>
      <w:r>
        <w:rPr>
          <w:bCs/>
          <w:sz w:val="24"/>
          <w:szCs w:val="24"/>
          <w:lang w:eastAsia="en-US"/>
        </w:rPr>
        <w:t>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б) в части 1 слова </w:t>
      </w:r>
      <w:r>
        <w:rPr>
          <w:bCs/>
          <w:sz w:val="24"/>
          <w:szCs w:val="24"/>
          <w:lang w:eastAsia="en-US"/>
        </w:rPr>
        <w:t>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в) в абзаце втором части 2 слова 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</w:p>
    <w:p w:rsidR="00802D69" w:rsidRPr="00C16A2F" w:rsidRDefault="00802D69" w:rsidP="00C16A2F">
      <w:pPr>
        <w:pStyle w:val="ListParagraph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C16A2F">
        <w:rPr>
          <w:bCs/>
          <w:sz w:val="24"/>
          <w:szCs w:val="24"/>
          <w:lang w:eastAsia="en-US"/>
        </w:rPr>
        <w:t>в</w:t>
      </w:r>
      <w:r w:rsidRPr="00C16A2F">
        <w:rPr>
          <w:sz w:val="24"/>
          <w:szCs w:val="24"/>
          <w:lang w:eastAsia="en-US"/>
        </w:rPr>
        <w:t xml:space="preserve"> пункте 2 </w:t>
      </w:r>
      <w:r>
        <w:rPr>
          <w:sz w:val="24"/>
          <w:szCs w:val="24"/>
          <w:lang w:eastAsia="en-US"/>
        </w:rPr>
        <w:t xml:space="preserve">части 1 </w:t>
      </w:r>
      <w:r w:rsidRPr="00C16A2F">
        <w:rPr>
          <w:bCs/>
          <w:sz w:val="24"/>
          <w:szCs w:val="24"/>
          <w:lang w:eastAsia="en-US"/>
        </w:rPr>
        <w:t xml:space="preserve">статьи 8 </w:t>
      </w:r>
      <w:r w:rsidRPr="00C16A2F">
        <w:rPr>
          <w:sz w:val="24"/>
          <w:szCs w:val="24"/>
          <w:lang w:eastAsia="en-US"/>
        </w:rPr>
        <w:t>слова «</w:t>
      </w:r>
      <w:r w:rsidRPr="00C16A2F">
        <w:rPr>
          <w:bCs/>
          <w:sz w:val="24"/>
          <w:szCs w:val="24"/>
          <w:lang w:eastAsia="en-US"/>
        </w:rPr>
        <w:t xml:space="preserve">«Заполярный район»» заменить словами ««Заполярный район» Ненецкого автономного округа»».  </w:t>
      </w:r>
    </w:p>
    <w:p w:rsidR="00802D69" w:rsidRPr="0035167C" w:rsidRDefault="00802D69" w:rsidP="0035167C">
      <w:pPr>
        <w:spacing w:after="240"/>
        <w:jc w:val="both"/>
        <w:rPr>
          <w:b/>
          <w:sz w:val="24"/>
          <w:szCs w:val="24"/>
        </w:rPr>
      </w:pPr>
    </w:p>
    <w:p w:rsidR="00802D69" w:rsidRDefault="00802D69" w:rsidP="003D3CB9">
      <w:pPr>
        <w:spacing w:after="24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7</w:t>
      </w:r>
    </w:p>
    <w:p w:rsidR="00802D69" w:rsidRDefault="00802D69" w:rsidP="003D3CB9">
      <w:pPr>
        <w:spacing w:after="240"/>
        <w:ind w:firstLine="709"/>
        <w:jc w:val="both"/>
        <w:rPr>
          <w:sz w:val="24"/>
          <w:szCs w:val="24"/>
          <w:lang w:eastAsia="en-US"/>
        </w:rPr>
      </w:pPr>
      <w:r w:rsidRPr="00C15E3C">
        <w:rPr>
          <w:sz w:val="24"/>
          <w:szCs w:val="24"/>
        </w:rPr>
        <w:t xml:space="preserve">Внести в статью 1 закона Ненецкого автономного округа от 21 мая 2007 года </w:t>
      </w:r>
      <w:r>
        <w:rPr>
          <w:sz w:val="24"/>
          <w:szCs w:val="24"/>
        </w:rPr>
        <w:t xml:space="preserve">    №</w:t>
      </w:r>
      <w:r w:rsidRPr="00C15E3C">
        <w:rPr>
          <w:sz w:val="24"/>
          <w:szCs w:val="24"/>
        </w:rPr>
        <w:t xml:space="preserve"> 65-оз «О</w:t>
      </w:r>
      <w:r>
        <w:rPr>
          <w:sz w:val="24"/>
          <w:szCs w:val="24"/>
          <w:lang w:eastAsia="en-US"/>
        </w:rPr>
        <w:t>территории компактного проживания коренных малочисленных народов Севера в Ненецком автономном округе» (в редакции закона округа от 12 июля 2019 года № 111-оз) следующие изменения:</w:t>
      </w:r>
    </w:p>
    <w:p w:rsidR="00802D69" w:rsidRPr="00B4246B" w:rsidRDefault="00802D69" w:rsidP="00B4246B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B4246B">
        <w:rPr>
          <w:sz w:val="24"/>
          <w:szCs w:val="24"/>
          <w:lang w:eastAsia="en-US"/>
        </w:rPr>
        <w:t>а) слова 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Pr="00B4246B" w:rsidRDefault="00802D69" w:rsidP="00B4246B">
      <w:pPr>
        <w:pStyle w:val="NoSpacing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  <w:lang w:eastAsia="en-US"/>
        </w:rPr>
        <w:t xml:space="preserve">б) </w:t>
      </w:r>
      <w:r w:rsidRPr="00B4246B">
        <w:rPr>
          <w:sz w:val="24"/>
          <w:szCs w:val="24"/>
          <w:lang w:eastAsia="en-US"/>
        </w:rPr>
        <w:t xml:space="preserve">слова ««Городское поселение «Рабочий поселок Искателей»» </w:t>
      </w:r>
      <w:r>
        <w:rPr>
          <w:sz w:val="24"/>
          <w:szCs w:val="24"/>
          <w:lang w:eastAsia="en-US"/>
        </w:rPr>
        <w:t xml:space="preserve">заменить </w:t>
      </w:r>
      <w:r w:rsidRPr="00B4246B">
        <w:rPr>
          <w:sz w:val="24"/>
          <w:szCs w:val="24"/>
          <w:lang w:eastAsia="en-US"/>
        </w:rPr>
        <w:t xml:space="preserve">словами ««Городское поселение «Рабочий поселок Искателей» </w:t>
      </w:r>
      <w:r>
        <w:rPr>
          <w:sz w:val="24"/>
          <w:szCs w:val="24"/>
          <w:lang w:eastAsia="en-US"/>
        </w:rPr>
        <w:t xml:space="preserve">Заполярного района </w:t>
      </w:r>
      <w:r w:rsidRPr="00B4246B">
        <w:rPr>
          <w:sz w:val="24"/>
          <w:szCs w:val="24"/>
          <w:lang w:eastAsia="en-US"/>
        </w:rPr>
        <w:t>Ненецкого автономного округа»».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</w:p>
    <w:p w:rsidR="00802D69" w:rsidRPr="00AC24D8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 w:rsidRPr="00AC24D8">
        <w:rPr>
          <w:b/>
          <w:sz w:val="24"/>
          <w:szCs w:val="24"/>
          <w:lang w:eastAsia="en-US"/>
        </w:rPr>
        <w:t>Стать</w:t>
      </w:r>
      <w:r>
        <w:rPr>
          <w:b/>
          <w:sz w:val="24"/>
          <w:szCs w:val="24"/>
          <w:lang w:eastAsia="en-US"/>
        </w:rPr>
        <w:t>я 8</w:t>
      </w:r>
    </w:p>
    <w:p w:rsidR="00802D69" w:rsidRPr="00482800" w:rsidRDefault="00802D69" w:rsidP="003D3CB9">
      <w:pPr>
        <w:pStyle w:val="NoSpacing"/>
        <w:ind w:firstLine="709"/>
        <w:jc w:val="both"/>
        <w:rPr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Внести в преамбулу закона Ненецкого автономного округа от 21 июня 2007 года № 89-оз «О составе, порядке деятельности комиссии по подготовке проекта правил землепользования и застройки» (в редакции закона округа от 1 декабря 2015 года № 152-оз) </w:t>
      </w:r>
      <w:r w:rsidRPr="0035167C">
        <w:rPr>
          <w:sz w:val="24"/>
          <w:szCs w:val="24"/>
          <w:lang w:eastAsia="en-US"/>
        </w:rPr>
        <w:t>изменение, заменив слова ««</w:t>
      </w:r>
      <w:r w:rsidRPr="008474A2">
        <w:rPr>
          <w:bCs/>
          <w:sz w:val="24"/>
          <w:szCs w:val="24"/>
          <w:lang w:eastAsia="en-US"/>
        </w:rPr>
        <w:t>Заполярный район» Ненецкого автономного округа» словами ««Заполярный район</w:t>
      </w:r>
      <w:r>
        <w:rPr>
          <w:bCs/>
          <w:sz w:val="24"/>
          <w:szCs w:val="24"/>
          <w:lang w:eastAsia="en-US"/>
        </w:rPr>
        <w:t>»</w:t>
      </w:r>
      <w:r w:rsidRPr="008474A2">
        <w:rPr>
          <w:bCs/>
          <w:sz w:val="24"/>
          <w:szCs w:val="24"/>
          <w:lang w:eastAsia="en-US"/>
        </w:rPr>
        <w:t xml:space="preserve"> Ненецкого автономного округа»».</w:t>
      </w:r>
    </w:p>
    <w:p w:rsidR="00802D69" w:rsidRPr="00324983" w:rsidRDefault="00802D69" w:rsidP="003D3CB9">
      <w:pPr>
        <w:autoSpaceDE w:val="0"/>
        <w:autoSpaceDN w:val="0"/>
        <w:adjustRightInd w:val="0"/>
        <w:ind w:firstLine="708"/>
        <w:jc w:val="both"/>
        <w:rPr>
          <w:color w:val="392C69"/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9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225F7F">
        <w:rPr>
          <w:sz w:val="24"/>
          <w:szCs w:val="24"/>
          <w:lang w:eastAsia="en-US"/>
        </w:rPr>
        <w:t xml:space="preserve">Внести в </w:t>
      </w:r>
      <w:r>
        <w:rPr>
          <w:sz w:val="24"/>
          <w:szCs w:val="24"/>
          <w:lang w:eastAsia="en-US"/>
        </w:rPr>
        <w:t>часть 5.1 статьи</w:t>
      </w:r>
      <w:r w:rsidRPr="00225F7F">
        <w:rPr>
          <w:sz w:val="24"/>
          <w:szCs w:val="24"/>
          <w:lang w:eastAsia="en-US"/>
        </w:rPr>
        <w:t xml:space="preserve"> 12 закона Ненецкого автономного округа от 4 июля 2007 года № 90-оз «</w:t>
      </w:r>
      <w:r>
        <w:rPr>
          <w:sz w:val="24"/>
          <w:szCs w:val="24"/>
          <w:lang w:eastAsia="en-US"/>
        </w:rPr>
        <w:t>О специализированном государственном жилищном фонде Ненецкого автономного округа» (в редакции закона округа от 18 февраля 2019 года № 45-оз) следующие изменения: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1) в абзаце первом слова ««Городское поселение «Рабочий поселок Искателей»» заменить словами ««Городское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2) в пункте 1 слова ««Городское поселение «Рабочий поселок Искателей»» заменить словами ««Городское поселение «Рабочий поселок Искателей» Заполярного района Ненецкого автономного округа»».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</w:p>
    <w:p w:rsidR="00802D69" w:rsidRPr="00AC24D8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10</w:t>
      </w:r>
    </w:p>
    <w:p w:rsidR="00802D69" w:rsidRDefault="00802D69" w:rsidP="003D3C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Внести в часть 9 статьи 11 закона Ненецкого автономного округа  от 24 октября 2007 года № 140-оз «О муниципальной службе в Ненецком автономном округе» (в редакции закона округа от 15 ноября 2018 года № 10-оз) изменение, изложив ее в следующей редакции: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Pr="00F70DFC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F70DFC">
        <w:rPr>
          <w:sz w:val="24"/>
          <w:szCs w:val="24"/>
          <w:lang w:eastAsia="en-US"/>
        </w:rPr>
        <w:t>«9. Предельные размеры повышения районного коэффициента, применяемого для расчета оплаты труда муниципальных служащих и устанавливаемого входящими в состав Ненецкого автономного округа муниципальными образованиями, составляют:</w:t>
      </w:r>
    </w:p>
    <w:p w:rsidR="00802D69" w:rsidRPr="00F70DFC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для муниципального образования «Муниципальный район «</w:t>
      </w:r>
      <w:r w:rsidRPr="00F70DFC">
        <w:rPr>
          <w:sz w:val="24"/>
          <w:szCs w:val="24"/>
          <w:lang w:eastAsia="en-US"/>
        </w:rPr>
        <w:t>Заполярный район</w:t>
      </w:r>
      <w:r>
        <w:rPr>
          <w:sz w:val="24"/>
          <w:szCs w:val="24"/>
          <w:lang w:eastAsia="en-US"/>
        </w:rPr>
        <w:t>» Ненецкого автономного округа», муниципального образования «</w:t>
      </w:r>
      <w:r w:rsidRPr="00F70DFC">
        <w:rPr>
          <w:sz w:val="24"/>
          <w:szCs w:val="24"/>
          <w:lang w:eastAsia="en-US"/>
        </w:rPr>
        <w:t xml:space="preserve">Городской округ </w:t>
      </w:r>
      <w:r>
        <w:rPr>
          <w:sz w:val="24"/>
          <w:szCs w:val="24"/>
          <w:lang w:eastAsia="en-US"/>
        </w:rPr>
        <w:t>«</w:t>
      </w:r>
      <w:r w:rsidRPr="00F70DFC">
        <w:rPr>
          <w:sz w:val="24"/>
          <w:szCs w:val="24"/>
          <w:lang w:eastAsia="en-US"/>
        </w:rPr>
        <w:t>Город Нарьян-Мар</w:t>
      </w:r>
      <w:r>
        <w:rPr>
          <w:sz w:val="24"/>
          <w:szCs w:val="24"/>
          <w:lang w:eastAsia="en-US"/>
        </w:rPr>
        <w:t>»</w:t>
      </w:r>
      <w:r w:rsidRPr="00F70DFC">
        <w:rPr>
          <w:sz w:val="24"/>
          <w:szCs w:val="24"/>
          <w:lang w:eastAsia="en-US"/>
        </w:rPr>
        <w:t xml:space="preserve">, муниципального образования </w:t>
      </w:r>
      <w:r>
        <w:rPr>
          <w:sz w:val="24"/>
          <w:szCs w:val="24"/>
          <w:lang w:eastAsia="en-US"/>
        </w:rPr>
        <w:t>«Городское поселение «</w:t>
      </w:r>
      <w:r w:rsidRPr="00F70DFC">
        <w:rPr>
          <w:sz w:val="24"/>
          <w:szCs w:val="24"/>
          <w:lang w:eastAsia="en-US"/>
        </w:rPr>
        <w:t>Рабочий поселок Искателей</w:t>
      </w:r>
      <w:r>
        <w:rPr>
          <w:sz w:val="24"/>
          <w:szCs w:val="24"/>
          <w:lang w:eastAsia="en-US"/>
        </w:rPr>
        <w:t>» Заполярного района Ненецкого автономного округа»</w:t>
      </w:r>
      <w:r w:rsidRPr="00F70DFC">
        <w:rPr>
          <w:sz w:val="24"/>
          <w:szCs w:val="24"/>
          <w:lang w:eastAsia="en-US"/>
        </w:rPr>
        <w:t xml:space="preserve">, муниципального образования </w:t>
      </w:r>
      <w:r>
        <w:rPr>
          <w:sz w:val="24"/>
          <w:szCs w:val="24"/>
          <w:lang w:eastAsia="en-US"/>
        </w:rPr>
        <w:t>«Великовисочный сельсовет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F70DFC">
        <w:rPr>
          <w:sz w:val="24"/>
          <w:szCs w:val="24"/>
          <w:lang w:eastAsia="en-US"/>
        </w:rPr>
        <w:t xml:space="preserve">, муниципального образования </w:t>
      </w:r>
      <w:r>
        <w:rPr>
          <w:sz w:val="24"/>
          <w:szCs w:val="24"/>
          <w:lang w:eastAsia="en-US"/>
        </w:rPr>
        <w:t>«</w:t>
      </w:r>
      <w:r w:rsidRPr="00F70DFC">
        <w:rPr>
          <w:sz w:val="24"/>
          <w:szCs w:val="24"/>
          <w:lang w:eastAsia="en-US"/>
        </w:rPr>
        <w:t>Пустозерский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F70DFC">
        <w:rPr>
          <w:sz w:val="24"/>
          <w:szCs w:val="24"/>
          <w:lang w:eastAsia="en-US"/>
        </w:rPr>
        <w:t xml:space="preserve">, муниципального образования </w:t>
      </w:r>
      <w:r>
        <w:rPr>
          <w:sz w:val="24"/>
          <w:szCs w:val="24"/>
          <w:lang w:eastAsia="en-US"/>
        </w:rPr>
        <w:t>«</w:t>
      </w:r>
      <w:r w:rsidRPr="00F70DFC">
        <w:rPr>
          <w:sz w:val="24"/>
          <w:szCs w:val="24"/>
          <w:lang w:eastAsia="en-US"/>
        </w:rPr>
        <w:t>Приморско-Куйский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F70DFC">
        <w:rPr>
          <w:sz w:val="24"/>
          <w:szCs w:val="24"/>
          <w:lang w:eastAsia="en-US"/>
        </w:rPr>
        <w:t xml:space="preserve">, муниципального образования </w:t>
      </w:r>
      <w:r>
        <w:rPr>
          <w:sz w:val="24"/>
          <w:szCs w:val="24"/>
          <w:lang w:eastAsia="en-US"/>
        </w:rPr>
        <w:t>«</w:t>
      </w:r>
      <w:r w:rsidRPr="00F70DFC">
        <w:rPr>
          <w:sz w:val="24"/>
          <w:szCs w:val="24"/>
          <w:lang w:eastAsia="en-US"/>
        </w:rPr>
        <w:t>Малоземельский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F70DFC">
        <w:rPr>
          <w:sz w:val="24"/>
          <w:szCs w:val="24"/>
          <w:lang w:eastAsia="en-US"/>
        </w:rPr>
        <w:t xml:space="preserve">, муниципального образования </w:t>
      </w:r>
      <w:r>
        <w:rPr>
          <w:sz w:val="24"/>
          <w:szCs w:val="24"/>
          <w:lang w:eastAsia="en-US"/>
        </w:rPr>
        <w:t>«Хоседа-Хардский сельсовет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F70DFC">
        <w:rPr>
          <w:sz w:val="24"/>
          <w:szCs w:val="24"/>
          <w:lang w:eastAsia="en-US"/>
        </w:rPr>
        <w:t xml:space="preserve">, муниципального образования </w:t>
      </w:r>
      <w:r>
        <w:rPr>
          <w:sz w:val="24"/>
          <w:szCs w:val="24"/>
          <w:lang w:eastAsia="en-US"/>
        </w:rPr>
        <w:t>«Хорей-Верский сельсовет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F70DFC">
        <w:rPr>
          <w:sz w:val="24"/>
          <w:szCs w:val="24"/>
          <w:lang w:eastAsia="en-US"/>
        </w:rPr>
        <w:t xml:space="preserve">, муниципального образования </w:t>
      </w:r>
      <w:r>
        <w:rPr>
          <w:sz w:val="24"/>
          <w:szCs w:val="24"/>
          <w:lang w:eastAsia="en-US"/>
        </w:rPr>
        <w:t>«</w:t>
      </w:r>
      <w:r w:rsidRPr="00F70DFC">
        <w:rPr>
          <w:sz w:val="24"/>
          <w:szCs w:val="24"/>
          <w:lang w:eastAsia="en-US"/>
        </w:rPr>
        <w:t>Пешский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F70DFC">
        <w:rPr>
          <w:sz w:val="24"/>
          <w:szCs w:val="24"/>
          <w:lang w:eastAsia="en-US"/>
        </w:rPr>
        <w:t xml:space="preserve">, муниципального образования </w:t>
      </w:r>
      <w:r>
        <w:rPr>
          <w:sz w:val="24"/>
          <w:szCs w:val="24"/>
          <w:lang w:eastAsia="en-US"/>
        </w:rPr>
        <w:t>«</w:t>
      </w:r>
      <w:r w:rsidRPr="00F70DFC">
        <w:rPr>
          <w:sz w:val="24"/>
          <w:szCs w:val="24"/>
          <w:lang w:eastAsia="en-US"/>
        </w:rPr>
        <w:t>Тиманский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», муниципального образования «Омский сельсовет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F70DFC">
        <w:rPr>
          <w:sz w:val="24"/>
          <w:szCs w:val="24"/>
          <w:lang w:eastAsia="en-US"/>
        </w:rPr>
        <w:t xml:space="preserve">, муниципального образования </w:t>
      </w:r>
      <w:r>
        <w:rPr>
          <w:sz w:val="24"/>
          <w:szCs w:val="24"/>
          <w:lang w:eastAsia="en-US"/>
        </w:rPr>
        <w:t>«Канинский сельсовет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», муниципального образования «Тельвисочный сельсовет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», муниципального образования «</w:t>
      </w:r>
      <w:r w:rsidRPr="00F70DFC">
        <w:rPr>
          <w:sz w:val="24"/>
          <w:szCs w:val="24"/>
          <w:lang w:eastAsia="en-US"/>
        </w:rPr>
        <w:t>Андегский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», муниципального образования «</w:t>
      </w:r>
      <w:r w:rsidRPr="00F70DFC">
        <w:rPr>
          <w:sz w:val="24"/>
          <w:szCs w:val="24"/>
          <w:lang w:eastAsia="en-US"/>
        </w:rPr>
        <w:t>Коткинский се</w:t>
      </w:r>
      <w:r>
        <w:rPr>
          <w:sz w:val="24"/>
          <w:szCs w:val="24"/>
          <w:lang w:eastAsia="en-US"/>
        </w:rPr>
        <w:t>льсовет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 - 1,8;</w:t>
      </w:r>
    </w:p>
    <w:p w:rsidR="00802D69" w:rsidRPr="00F70DFC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для муниципального образования «Юшарский сельсовет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», муниципального образования «</w:t>
      </w:r>
      <w:r w:rsidRPr="00F70DFC">
        <w:rPr>
          <w:sz w:val="24"/>
          <w:szCs w:val="24"/>
          <w:lang w:eastAsia="en-US"/>
        </w:rPr>
        <w:t>Карский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», муниципального образования «Шоинский сельсовет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</w:t>
      </w:r>
      <w:r w:rsidRPr="00F70DFC">
        <w:rPr>
          <w:sz w:val="24"/>
          <w:szCs w:val="24"/>
          <w:lang w:eastAsia="en-US"/>
        </w:rPr>
        <w:t xml:space="preserve">, муниципального образования </w:t>
      </w:r>
      <w:r>
        <w:rPr>
          <w:sz w:val="24"/>
          <w:szCs w:val="24"/>
          <w:lang w:eastAsia="en-US"/>
        </w:rPr>
        <w:t>«</w:t>
      </w:r>
      <w:r w:rsidRPr="00F70DFC">
        <w:rPr>
          <w:sz w:val="24"/>
          <w:szCs w:val="24"/>
          <w:lang w:eastAsia="en-US"/>
        </w:rPr>
        <w:t>Колгуевский сельсовет</w:t>
      </w:r>
      <w:r>
        <w:rPr>
          <w:sz w:val="24"/>
          <w:szCs w:val="24"/>
          <w:lang w:eastAsia="en-US"/>
        </w:rPr>
        <w:t xml:space="preserve">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</w:t>
      </w:r>
      <w:r>
        <w:rPr>
          <w:sz w:val="24"/>
          <w:szCs w:val="24"/>
          <w:lang w:eastAsia="en-US"/>
        </w:rPr>
        <w:t>», муниципального образования «</w:t>
      </w:r>
      <w:r w:rsidRPr="00F70DFC">
        <w:rPr>
          <w:sz w:val="24"/>
          <w:szCs w:val="24"/>
          <w:lang w:eastAsia="en-US"/>
        </w:rPr>
        <w:t>Поселок Амдерма</w:t>
      </w:r>
      <w:r>
        <w:rPr>
          <w:sz w:val="24"/>
          <w:szCs w:val="24"/>
          <w:lang w:eastAsia="en-US"/>
        </w:rPr>
        <w:t xml:space="preserve"> Заполярного района</w:t>
      </w:r>
      <w:r w:rsidRPr="00F70DFC">
        <w:rPr>
          <w:sz w:val="24"/>
          <w:szCs w:val="24"/>
          <w:lang w:eastAsia="en-US"/>
        </w:rPr>
        <w:t xml:space="preserve"> Ненецкого автономного округа - 2,0.</w:t>
      </w:r>
      <w:r>
        <w:rPr>
          <w:sz w:val="24"/>
          <w:szCs w:val="24"/>
          <w:lang w:eastAsia="en-US"/>
        </w:rPr>
        <w:t>».</w:t>
      </w:r>
    </w:p>
    <w:p w:rsidR="00802D69" w:rsidRPr="00AC24D8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11</w:t>
      </w:r>
    </w:p>
    <w:p w:rsidR="00802D69" w:rsidRPr="005948C1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Внести в закон Ненецкого автономного округа от 1 июля 2008 года № 36-оз «О наградах и почетных званиях Ненецкого автономного округа» (в редакции закона округа от 1 ноября 2019 года № 131-оз) следующие изменения: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части 4 статьи 6: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а) в пункте 2 слова 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б) в пункте 3 слова ««Городское поселение «Рабочий поселок Искателей»» заменить словами ««Городское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2) в абзаце первом части 1 статьи 9 слова 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в части 1 статьи 9.1: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а) в абзаце первом слова «</w:t>
      </w:r>
      <w:r>
        <w:rPr>
          <w:sz w:val="24"/>
          <w:szCs w:val="24"/>
          <w:lang w:eastAsia="en-US"/>
        </w:rPr>
        <w:t xml:space="preserve">«Муниципальный район «Заполярный район»» заменить словами </w:t>
      </w:r>
      <w:r>
        <w:rPr>
          <w:sz w:val="24"/>
          <w:szCs w:val="24"/>
        </w:rPr>
        <w:t>««</w:t>
      </w:r>
      <w:r>
        <w:rPr>
          <w:sz w:val="24"/>
          <w:szCs w:val="24"/>
          <w:lang w:eastAsia="en-US"/>
        </w:rPr>
        <w:t>Муниципальный район «Заполярный район» Ненецкого автономного округа»»;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б) в абзаце втором слова ««Муниципальный район «Заполярный район»» заменить словами ««Муниципальный район «Заполярный район» Ненецкого автономного округа»».</w:t>
      </w:r>
    </w:p>
    <w:p w:rsidR="00802D69" w:rsidRDefault="00802D69" w:rsidP="003D3CB9">
      <w:pPr>
        <w:pStyle w:val="NoSpacing"/>
        <w:ind w:firstLine="709"/>
        <w:jc w:val="both"/>
        <w:rPr>
          <w:sz w:val="24"/>
          <w:szCs w:val="24"/>
          <w:lang w:eastAsia="en-US"/>
        </w:rPr>
      </w:pPr>
    </w:p>
    <w:p w:rsidR="00802D69" w:rsidRPr="00952B22" w:rsidRDefault="00802D69" w:rsidP="00122333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12</w:t>
      </w:r>
    </w:p>
    <w:p w:rsidR="00802D69" w:rsidRPr="003647C7" w:rsidRDefault="00802D69" w:rsidP="00122333">
      <w:pPr>
        <w:pStyle w:val="NoSpacing"/>
        <w:ind w:firstLine="709"/>
        <w:jc w:val="both"/>
        <w:rPr>
          <w:sz w:val="24"/>
          <w:szCs w:val="24"/>
        </w:rPr>
      </w:pPr>
    </w:p>
    <w:p w:rsidR="00802D69" w:rsidRDefault="00802D69" w:rsidP="00122333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Внести в закон Ненецкого автономного округа от 27 февраля 2009 года № 9-оз </w:t>
      </w:r>
      <w:r>
        <w:rPr>
          <w:sz w:val="24"/>
          <w:szCs w:val="24"/>
          <w:lang w:eastAsia="en-US"/>
        </w:rPr>
        <w:t>«Об организации и осуществлении деятельности по опеке и попечительству в Ненецком автономном округе и о наделении органов местного самоуправления отдельными государственными полномочиями в сфере опеки и попечительства» (в редакции закона округа от 26 декабря 2014 года № 49-оз) следующие изменения:</w:t>
      </w:r>
    </w:p>
    <w:p w:rsidR="00802D69" w:rsidRDefault="00802D69" w:rsidP="00122333">
      <w:pPr>
        <w:pStyle w:val="NoSpacing"/>
        <w:ind w:firstLine="709"/>
        <w:jc w:val="both"/>
        <w:rPr>
          <w:sz w:val="24"/>
          <w:szCs w:val="24"/>
          <w:lang w:eastAsia="en-US"/>
        </w:rPr>
      </w:pPr>
    </w:p>
    <w:p w:rsidR="00802D69" w:rsidRDefault="00802D69" w:rsidP="00122333">
      <w:pPr>
        <w:pStyle w:val="NoSpacing"/>
        <w:ind w:firstLine="709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а) в статье 14 слова </w:t>
      </w:r>
      <w:r>
        <w:rPr>
          <w:bCs/>
          <w:sz w:val="24"/>
          <w:szCs w:val="24"/>
          <w:lang w:eastAsia="en-US"/>
        </w:rPr>
        <w:t>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Default="00802D69" w:rsidP="00122333">
      <w:pPr>
        <w:pStyle w:val="NoSpacing"/>
        <w:ind w:firstLine="709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б) </w:t>
      </w:r>
      <w:r>
        <w:rPr>
          <w:sz w:val="24"/>
          <w:szCs w:val="24"/>
          <w:lang w:eastAsia="en-US"/>
        </w:rPr>
        <w:t xml:space="preserve">в статье 16 слова </w:t>
      </w:r>
      <w:r>
        <w:rPr>
          <w:bCs/>
          <w:sz w:val="24"/>
          <w:szCs w:val="24"/>
          <w:lang w:eastAsia="en-US"/>
        </w:rPr>
        <w:t>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Default="00802D69" w:rsidP="00122333">
      <w:pPr>
        <w:pStyle w:val="NoSpacing"/>
        <w:ind w:firstLine="709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в) по тексту Приложения 1 слова </w:t>
      </w:r>
      <w:r>
        <w:rPr>
          <w:bCs/>
          <w:sz w:val="24"/>
          <w:szCs w:val="24"/>
          <w:lang w:eastAsia="en-US"/>
        </w:rPr>
        <w:t>««Муниципальный район «Заполярный район»» заменить словами ««Муниципальный район «Заполярный район» Ненецкого автономного округа»».</w:t>
      </w:r>
    </w:p>
    <w:p w:rsidR="00802D69" w:rsidRDefault="00802D69" w:rsidP="009016B4">
      <w:pPr>
        <w:autoSpaceDE w:val="0"/>
        <w:autoSpaceDN w:val="0"/>
        <w:adjustRightInd w:val="0"/>
        <w:jc w:val="both"/>
        <w:rPr>
          <w:b/>
          <w:sz w:val="24"/>
          <w:szCs w:val="24"/>
          <w:lang w:eastAsia="en-US"/>
        </w:rPr>
      </w:pPr>
    </w:p>
    <w:p w:rsidR="00802D69" w:rsidRPr="005948C1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13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Внести в часть 1 статьи 8.5 закона Ненецкого автономного округа от 1 июля 2009 года № 53-оз «О противодействии коррупции в Ненецком автономном округе» (в редакции закона округа от 4 октября 2019 года № 120-оз) следующие изменения: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а) в подпункте «б» пункта 1 слова </w:t>
      </w:r>
      <w:r>
        <w:rPr>
          <w:bCs/>
          <w:sz w:val="24"/>
          <w:szCs w:val="24"/>
          <w:lang w:eastAsia="en-US"/>
        </w:rPr>
        <w:t>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б) в пункте 1.1 слова ««Муниципальный район «Заполярный район»» заменить словами ««Муниципальный район «Заполярный район» Ненецкого автономного округа»»</w:t>
      </w:r>
      <w:r>
        <w:rPr>
          <w:sz w:val="24"/>
          <w:szCs w:val="24"/>
          <w:lang w:eastAsia="en-US"/>
        </w:rPr>
        <w:t>.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410AFA">
      <w:pPr>
        <w:autoSpaceDE w:val="0"/>
        <w:autoSpaceDN w:val="0"/>
        <w:adjustRightInd w:val="0"/>
        <w:jc w:val="both"/>
        <w:rPr>
          <w:b/>
          <w:sz w:val="24"/>
          <w:szCs w:val="24"/>
          <w:lang w:eastAsia="en-US"/>
        </w:rPr>
      </w:pPr>
    </w:p>
    <w:p w:rsidR="00802D69" w:rsidRPr="00B56847" w:rsidRDefault="00802D69" w:rsidP="00122333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14</w:t>
      </w:r>
    </w:p>
    <w:p w:rsidR="00802D69" w:rsidRDefault="00802D69" w:rsidP="00122333">
      <w:pPr>
        <w:pStyle w:val="NoSpacing"/>
        <w:ind w:firstLine="709"/>
        <w:jc w:val="both"/>
        <w:rPr>
          <w:sz w:val="24"/>
          <w:szCs w:val="24"/>
          <w:lang w:eastAsia="en-US"/>
        </w:rPr>
      </w:pPr>
    </w:p>
    <w:p w:rsidR="00802D69" w:rsidRDefault="00802D69" w:rsidP="00122333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Внести в часть 1 статьи 5 закона Ненецкого автономного округа от 17 февраля 2010 года № 5-оз «О мерах по содействию физическому, интеллектуальному, психическому, духовному и нравственному развитию детей в Ненецком автономном округе» (в редакции закона округа от 30 сентября 2015 года № 116-оз) изменение, заменив в пункте 2 слова «- городского округа «Город Нарьян-Мар» и муниципального района «Заполярный район»» словами ««Городской округ «Город Нарьян-Мар» и «Муниципальный район «Заполярный район» Ненецкого автономного округа»».</w:t>
      </w:r>
    </w:p>
    <w:p w:rsidR="00802D69" w:rsidRDefault="00802D69" w:rsidP="00410AFA">
      <w:pPr>
        <w:autoSpaceDE w:val="0"/>
        <w:autoSpaceDN w:val="0"/>
        <w:adjustRightInd w:val="0"/>
        <w:jc w:val="both"/>
        <w:rPr>
          <w:b/>
          <w:sz w:val="24"/>
          <w:szCs w:val="24"/>
          <w:lang w:eastAsia="en-US"/>
        </w:rPr>
      </w:pPr>
    </w:p>
    <w:p w:rsidR="00802D69" w:rsidRDefault="00802D69" w:rsidP="00410AFA">
      <w:pPr>
        <w:autoSpaceDE w:val="0"/>
        <w:autoSpaceDN w:val="0"/>
        <w:adjustRightInd w:val="0"/>
        <w:jc w:val="both"/>
        <w:rPr>
          <w:b/>
          <w:sz w:val="24"/>
          <w:szCs w:val="24"/>
          <w:lang w:eastAsia="en-US"/>
        </w:rPr>
      </w:pPr>
    </w:p>
    <w:p w:rsidR="00802D69" w:rsidRPr="00B56847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15</w:t>
      </w:r>
    </w:p>
    <w:p w:rsidR="00802D69" w:rsidRDefault="00802D69" w:rsidP="003D3CB9">
      <w:pPr>
        <w:pStyle w:val="NoSpacing"/>
        <w:jc w:val="both"/>
        <w:rPr>
          <w:sz w:val="24"/>
          <w:szCs w:val="24"/>
        </w:rPr>
      </w:pPr>
    </w:p>
    <w:p w:rsidR="00802D69" w:rsidRPr="002656C0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Внести в закон Ненецкого автономного округа от 17 февраля 2010 года № 8-оз «</w:t>
      </w:r>
      <w:r>
        <w:rPr>
          <w:sz w:val="24"/>
          <w:szCs w:val="24"/>
          <w:lang w:eastAsia="en-US"/>
        </w:rPr>
        <w:t xml:space="preserve">О регулировании отдельных вопросов организации местного самоуправления на территории Ненецкого автономного округа» </w:t>
      </w:r>
      <w:r>
        <w:rPr>
          <w:sz w:val="24"/>
          <w:szCs w:val="24"/>
        </w:rPr>
        <w:t xml:space="preserve"> (в редакции закона округа от </w:t>
      </w:r>
      <w:r w:rsidRPr="002656C0">
        <w:rPr>
          <w:sz w:val="24"/>
          <w:szCs w:val="24"/>
          <w:lang w:eastAsia="en-US"/>
        </w:rPr>
        <w:t>23 апреля 2019 года № 71-оз) следующие изменения:</w:t>
      </w:r>
    </w:p>
    <w:p w:rsidR="00802D69" w:rsidRPr="002656C0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статье 2:</w:t>
      </w:r>
    </w:p>
    <w:p w:rsidR="00802D69" w:rsidRDefault="00802D69" w:rsidP="000D6988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а) </w:t>
      </w:r>
      <w:r w:rsidRPr="009C2FD2">
        <w:rPr>
          <w:sz w:val="24"/>
          <w:szCs w:val="24"/>
          <w:lang w:eastAsia="en-US"/>
        </w:rPr>
        <w:t>в наименовании и абзаце первом слова ««Муниципальный район «Заполярный район»</w:t>
      </w:r>
      <w:r>
        <w:rPr>
          <w:sz w:val="24"/>
          <w:szCs w:val="24"/>
          <w:lang w:eastAsia="en-US"/>
        </w:rPr>
        <w:t>» заменить словами</w:t>
      </w:r>
      <w:r w:rsidRPr="009C2FD2">
        <w:rPr>
          <w:sz w:val="24"/>
          <w:szCs w:val="24"/>
          <w:lang w:eastAsia="en-US"/>
        </w:rPr>
        <w:t xml:space="preserve"> ««Муниципальный район «Заполярный район»</w:t>
      </w:r>
      <w:r>
        <w:rPr>
          <w:sz w:val="24"/>
          <w:szCs w:val="24"/>
          <w:lang w:eastAsia="en-US"/>
        </w:rPr>
        <w:t xml:space="preserve"> Ненецкого автономного округа»»;</w:t>
      </w:r>
    </w:p>
    <w:p w:rsidR="00802D69" w:rsidRDefault="00802D69" w:rsidP="000E6BE6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б) в абзацах втором, третьем, четвертом  слова ««Заполярный район»» заменить словами ««Заполярный район Ненецкого автономного округа»»;</w:t>
      </w:r>
    </w:p>
    <w:p w:rsidR="00802D69" w:rsidRPr="009C2FD2" w:rsidRDefault="00802D69" w:rsidP="000E6BE6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en-US"/>
        </w:rPr>
      </w:pPr>
      <w:r w:rsidRPr="004C316C">
        <w:rPr>
          <w:sz w:val="24"/>
          <w:szCs w:val="24"/>
          <w:lang w:eastAsia="en-US"/>
        </w:rPr>
        <w:t>в</w:t>
      </w:r>
      <w:r>
        <w:rPr>
          <w:sz w:val="24"/>
          <w:szCs w:val="24"/>
          <w:lang w:eastAsia="en-US"/>
        </w:rPr>
        <w:t xml:space="preserve"> статье 3:</w:t>
      </w:r>
    </w:p>
    <w:p w:rsidR="00802D69" w:rsidRPr="004C316C" w:rsidRDefault="00802D69" w:rsidP="00390FA7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а) в наименовании, абзаце</w:t>
      </w:r>
      <w:r w:rsidRPr="004C316C">
        <w:rPr>
          <w:sz w:val="24"/>
          <w:szCs w:val="24"/>
          <w:lang w:eastAsia="en-US"/>
        </w:rPr>
        <w:t xml:space="preserve"> первомслова ««</w:t>
      </w:r>
      <w:r>
        <w:rPr>
          <w:sz w:val="24"/>
          <w:szCs w:val="24"/>
          <w:lang w:eastAsia="en-US"/>
        </w:rPr>
        <w:t xml:space="preserve">Городское поселение «Рабочий поселок Искателей»» заменить словами </w:t>
      </w:r>
      <w:r w:rsidRPr="004C316C">
        <w:rPr>
          <w:sz w:val="24"/>
          <w:szCs w:val="24"/>
          <w:lang w:eastAsia="en-US"/>
        </w:rPr>
        <w:t>««</w:t>
      </w:r>
      <w:r>
        <w:rPr>
          <w:sz w:val="24"/>
          <w:szCs w:val="24"/>
          <w:lang w:eastAsia="en-US"/>
        </w:rPr>
        <w:t>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390FA7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б) в абзаце втором слова ««Городское поселение «Рабочий поселок Искателей»» заменить словами «</w:t>
      </w:r>
      <w:r w:rsidRPr="004C316C">
        <w:rPr>
          <w:sz w:val="24"/>
          <w:szCs w:val="24"/>
          <w:lang w:eastAsia="en-US"/>
        </w:rPr>
        <w:t>««</w:t>
      </w:r>
      <w:r>
        <w:rPr>
          <w:sz w:val="24"/>
          <w:szCs w:val="24"/>
          <w:lang w:eastAsia="en-US"/>
        </w:rPr>
        <w:t>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390FA7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в)  в абзаце </w:t>
      </w:r>
      <w:r w:rsidRPr="004C316C">
        <w:rPr>
          <w:sz w:val="24"/>
          <w:szCs w:val="24"/>
          <w:lang w:eastAsia="en-US"/>
        </w:rPr>
        <w:t>третьем слова ««</w:t>
      </w:r>
      <w:r>
        <w:rPr>
          <w:sz w:val="24"/>
          <w:szCs w:val="24"/>
          <w:lang w:eastAsia="en-US"/>
        </w:rPr>
        <w:t xml:space="preserve">Городское поселение «Рабочий поселок Искателей»» заменить словами </w:t>
      </w:r>
      <w:r w:rsidRPr="004C316C">
        <w:rPr>
          <w:sz w:val="24"/>
          <w:szCs w:val="24"/>
          <w:lang w:eastAsia="en-US"/>
        </w:rPr>
        <w:t>««</w:t>
      </w:r>
      <w:r>
        <w:rPr>
          <w:sz w:val="24"/>
          <w:szCs w:val="24"/>
          <w:lang w:eastAsia="en-US"/>
        </w:rPr>
        <w:t>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390FA7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г) в абзаце четвертом слова ««Городское поселение «Рабочий поселок Искателей»» заменить словами </w:t>
      </w:r>
      <w:r w:rsidRPr="004C316C">
        <w:rPr>
          <w:sz w:val="24"/>
          <w:szCs w:val="24"/>
          <w:lang w:eastAsia="en-US"/>
        </w:rPr>
        <w:t>««</w:t>
      </w:r>
      <w:r>
        <w:rPr>
          <w:sz w:val="24"/>
          <w:szCs w:val="24"/>
          <w:lang w:eastAsia="en-US"/>
        </w:rPr>
        <w:t>Городское поселение «Рабочий поселок Искателей» Заполярного района Ненецкого автономного округа»»;</w:t>
      </w:r>
    </w:p>
    <w:p w:rsidR="00802D69" w:rsidRPr="00390FA7" w:rsidRDefault="00802D69" w:rsidP="00390FA7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наименовании главы 1.1 слова 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Default="00802D69" w:rsidP="003D3CB9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статье 4.1:</w:t>
      </w:r>
    </w:p>
    <w:p w:rsidR="00802D69" w:rsidRDefault="00802D69" w:rsidP="00937CF4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а) в наименовании слова 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Default="00802D69" w:rsidP="00937CF4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б) в части 1 слова ««Заполярный район»» заменить словами «Заполярный район Ненецкого автономного округа»»;</w:t>
      </w:r>
    </w:p>
    <w:p w:rsidR="00802D69" w:rsidRDefault="00802D69" w:rsidP="00937CF4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в) в абзаце первом части 2 слова 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Default="00802D69" w:rsidP="00937CF4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г) в части 3 слова ««Заполярный район»» заменить словами «Заполярный район Ненецкого автономного округа»»;</w:t>
      </w:r>
    </w:p>
    <w:p w:rsidR="00802D69" w:rsidRDefault="00802D69" w:rsidP="00937CF4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части 4.2:</w:t>
      </w:r>
    </w:p>
    <w:p w:rsidR="00802D69" w:rsidRDefault="00802D69" w:rsidP="00937CF4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а) в наименованиислова 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Default="00802D69" w:rsidP="00937CF4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б) в части 1 слова ««Заполярный район»» заменить словами «Заполярный район Ненецкого автономного округа»»;</w:t>
      </w:r>
    </w:p>
    <w:p w:rsidR="00802D69" w:rsidRDefault="00802D69" w:rsidP="00937CF4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в) в части 2:</w:t>
      </w:r>
    </w:p>
    <w:p w:rsidR="00802D69" w:rsidRDefault="00802D69" w:rsidP="00937CF4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слова ««Заполярный район»» заменить словами «Заполярный район Ненецкого автономного округа»»;</w:t>
      </w:r>
    </w:p>
    <w:p w:rsidR="00802D69" w:rsidRDefault="00802D69" w:rsidP="00937CF4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слова 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Default="00802D69" w:rsidP="00937CF4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г) в части 3 слова ««Заполярный район»» заменить словами «Заполярный район Ненецкого автономного округа»»;</w:t>
      </w:r>
    </w:p>
    <w:p w:rsidR="00802D69" w:rsidRDefault="00802D69" w:rsidP="006B2473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д) в абзаце первом части 4 слова ««Заполярный район»» заменить словами «Заполярный район Ненецкого автономного округа»»;</w:t>
      </w:r>
    </w:p>
    <w:p w:rsidR="00802D69" w:rsidRDefault="00802D69" w:rsidP="00937CF4">
      <w:pPr>
        <w:pStyle w:val="ListParagraph"/>
        <w:tabs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pStyle w:val="ListParagraph"/>
        <w:tabs>
          <w:tab w:val="left" w:pos="1134"/>
        </w:tabs>
        <w:autoSpaceDE w:val="0"/>
        <w:autoSpaceDN w:val="0"/>
        <w:adjustRightInd w:val="0"/>
        <w:ind w:left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5) в статье 4.3:</w:t>
      </w:r>
    </w:p>
    <w:p w:rsidR="00802D69" w:rsidRDefault="00802D69" w:rsidP="003D3CB9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а) в наименовании слова ««Городское поселение «Рабочий поселок Искателей»» заменить словами ««Городское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3D3CB9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б) в части 1 слова </w:t>
      </w:r>
      <w:r>
        <w:rPr>
          <w:sz w:val="24"/>
          <w:szCs w:val="24"/>
          <w:lang w:eastAsia="en-US"/>
        </w:rPr>
        <w:t>««Городское поселение «Рабочий поселок Искателей»» заменить словами ««Городское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3D3CB9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в) в абзаце первом части 2 слова </w:t>
      </w:r>
      <w:r>
        <w:rPr>
          <w:sz w:val="24"/>
          <w:szCs w:val="24"/>
          <w:lang w:eastAsia="en-US"/>
        </w:rPr>
        <w:t>««Городское поселение «Рабочий поселок Искателей»» заменить словами ««Городское поселение «Рабочий поселок Искателей» Заполярного района  Ненецкого автономного округа»»;</w:t>
      </w:r>
    </w:p>
    <w:p w:rsidR="00802D69" w:rsidRDefault="00802D69" w:rsidP="003D3CB9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г) в абзаце первом, пунктах 1, 2, абзацах пятом, шестом части 3 слова </w:t>
      </w:r>
      <w:r>
        <w:rPr>
          <w:sz w:val="24"/>
          <w:szCs w:val="24"/>
          <w:lang w:eastAsia="en-US"/>
        </w:rPr>
        <w:t>««Городское поселение «Рабочий поселок Искателей»» заменить словами ««Городское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3D3CB9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д) в части 4:</w:t>
      </w:r>
    </w:p>
    <w:p w:rsidR="00802D69" w:rsidRDefault="00802D69" w:rsidP="003D3CB9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в абзацах первом, втором, третьем слова </w:t>
      </w:r>
      <w:r>
        <w:rPr>
          <w:sz w:val="24"/>
          <w:szCs w:val="24"/>
          <w:lang w:eastAsia="en-US"/>
        </w:rPr>
        <w:t>««Городское поселение «Рабочий поселок Искателей»» заменить словами ««Городское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C52FF0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абзаце четвертом слова ««Заполярный район»» заменить словами ««Заполярный район Ненецкого автономного округа»»;</w:t>
      </w:r>
    </w:p>
    <w:p w:rsidR="00802D69" w:rsidRDefault="00802D69" w:rsidP="003D3CB9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pStyle w:val="ListParagraph"/>
        <w:autoSpaceDE w:val="0"/>
        <w:autoSpaceDN w:val="0"/>
        <w:adjustRightInd w:val="0"/>
        <w:ind w:left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6) в статье 4.4:</w:t>
      </w:r>
    </w:p>
    <w:p w:rsidR="00802D69" w:rsidRDefault="00802D69" w:rsidP="003D3CB9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а) в наименовании слова </w:t>
      </w:r>
      <w:r>
        <w:rPr>
          <w:sz w:val="24"/>
          <w:szCs w:val="24"/>
          <w:lang w:eastAsia="en-US"/>
        </w:rPr>
        <w:t>««Городское поселение «Рабочий поселок Искателей»» заменить словами ««Городское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3D3CB9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б) в части 2 слова </w:t>
      </w:r>
      <w:r>
        <w:rPr>
          <w:sz w:val="24"/>
          <w:szCs w:val="24"/>
          <w:lang w:eastAsia="en-US"/>
        </w:rPr>
        <w:t>««Городское поселение «Рабочий поселок Искателей»» заменить словами ««Городское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3D3CB9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в) в части 4 слова </w:t>
      </w:r>
      <w:r>
        <w:rPr>
          <w:sz w:val="24"/>
          <w:szCs w:val="24"/>
          <w:lang w:eastAsia="en-US"/>
        </w:rPr>
        <w:t>««Городское поселение «Рабочий поселок Искателей»» заменить словами ««Городское поселение «Рабочий поселок Искателей» Заполярного района Ненецкого автономного округа»»;</w:t>
      </w:r>
    </w:p>
    <w:p w:rsidR="00802D69" w:rsidRPr="00683A6A" w:rsidRDefault="00802D69" w:rsidP="003D3CB9">
      <w:pPr>
        <w:pStyle w:val="ListParagraph"/>
        <w:autoSpaceDE w:val="0"/>
        <w:autoSpaceDN w:val="0"/>
        <w:adjustRightInd w:val="0"/>
        <w:ind w:left="0"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г) в части 6 слова ««Муниципальный район «Заполярный район»» заменить словами ««Муниципальный район «Заполярный район» Ненецкого автономного округа»», слова </w:t>
      </w:r>
      <w:r>
        <w:rPr>
          <w:sz w:val="24"/>
          <w:szCs w:val="24"/>
          <w:lang w:eastAsia="en-US"/>
        </w:rPr>
        <w:t>««Городское поселение «Рабочий поселок Искателей»» заменить словами ««Городское поселение «Рабочий поселок Искателей» Заполярного района Ненецкого автономного округа»»;</w:t>
      </w:r>
    </w:p>
    <w:p w:rsidR="00802D69" w:rsidRDefault="00802D69" w:rsidP="00EB025C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7) в абзаце четвертом части 4 статьи 4.5 слова  ««Заполярный район»» заменить словами ««Заполярный район Ненецкого автономного округа»»;</w:t>
      </w:r>
    </w:p>
    <w:p w:rsidR="00802D69" w:rsidRPr="00EB5638" w:rsidRDefault="00802D69" w:rsidP="00EB5638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8) в абзаце втором части 5 статьи 10.1 слова ««Муниципальный район «Заполярный район»» заменить словами ««Муниципальный район «Заполярный район» Ненецкого автономного округа»»;</w:t>
      </w:r>
    </w:p>
    <w:p w:rsidR="00802D69" w:rsidRDefault="00802D69" w:rsidP="00C629BA">
      <w:pPr>
        <w:pStyle w:val="ListParagraph"/>
        <w:autoSpaceDE w:val="0"/>
        <w:autoSpaceDN w:val="0"/>
        <w:adjustRightInd w:val="0"/>
        <w:ind w:left="0" w:firstLine="708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9) в </w:t>
      </w:r>
      <w:r w:rsidRPr="007E367A">
        <w:rPr>
          <w:sz w:val="24"/>
          <w:szCs w:val="24"/>
          <w:lang w:eastAsia="en-US"/>
        </w:rPr>
        <w:t>абзаце втором части 6</w:t>
      </w:r>
      <w:r>
        <w:rPr>
          <w:sz w:val="24"/>
          <w:szCs w:val="24"/>
          <w:lang w:eastAsia="en-US"/>
        </w:rPr>
        <w:t xml:space="preserve">статьи 10.2 слова </w:t>
      </w:r>
      <w:r>
        <w:rPr>
          <w:bCs/>
          <w:sz w:val="24"/>
          <w:szCs w:val="24"/>
          <w:lang w:eastAsia="en-US"/>
        </w:rPr>
        <w:t>««Муниципальный район «Заполярный район»» заменить словами ««Муниципальный район «Заполярный район» Ненецкого автономного округа»».</w:t>
      </w:r>
    </w:p>
    <w:p w:rsidR="00802D69" w:rsidRDefault="00802D69" w:rsidP="00492CC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02D69" w:rsidRPr="00B56847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16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</w:p>
    <w:p w:rsidR="00802D69" w:rsidRPr="00BB64A8" w:rsidRDefault="00802D69" w:rsidP="003D3CB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  <w:r w:rsidRPr="00BB64A8">
        <w:rPr>
          <w:bCs/>
          <w:sz w:val="24"/>
          <w:szCs w:val="24"/>
          <w:lang w:eastAsia="en-US"/>
        </w:rPr>
        <w:t>Внести в часть 1 статьи 6 закона Ненецкого автономного округа от 13 октября 2011 года № 70-оз «О юридической консультации в Ненецком автономном округе»</w:t>
      </w:r>
      <w:r>
        <w:rPr>
          <w:bCs/>
          <w:sz w:val="24"/>
          <w:szCs w:val="24"/>
          <w:lang w:eastAsia="en-US"/>
        </w:rPr>
        <w:t xml:space="preserve"> (в редакции закона округа от 30октября 2012 года № 87</w:t>
      </w:r>
      <w:r w:rsidRPr="00BB64A8">
        <w:rPr>
          <w:bCs/>
          <w:sz w:val="24"/>
          <w:szCs w:val="24"/>
          <w:lang w:eastAsia="en-US"/>
        </w:rPr>
        <w:t xml:space="preserve">-оз) изменение, заменив слова  </w:t>
      </w:r>
      <w:r>
        <w:rPr>
          <w:bCs/>
          <w:sz w:val="24"/>
          <w:szCs w:val="24"/>
          <w:lang w:eastAsia="en-US"/>
        </w:rPr>
        <w:t xml:space="preserve">   «</w:t>
      </w:r>
      <w:r w:rsidRPr="00BB64A8">
        <w:rPr>
          <w:bCs/>
          <w:sz w:val="24"/>
          <w:szCs w:val="24"/>
          <w:lang w:eastAsia="en-US"/>
        </w:rPr>
        <w:t xml:space="preserve">«Городское поселение «Рабочий поселок Искателей»» словами ««Городское поселение «Рабочий поселок Искателей» </w:t>
      </w:r>
      <w:r>
        <w:rPr>
          <w:bCs/>
          <w:sz w:val="24"/>
          <w:szCs w:val="24"/>
          <w:lang w:eastAsia="en-US"/>
        </w:rPr>
        <w:t xml:space="preserve">Заполярного района </w:t>
      </w:r>
      <w:r w:rsidRPr="00BB64A8">
        <w:rPr>
          <w:bCs/>
          <w:sz w:val="24"/>
          <w:szCs w:val="24"/>
          <w:lang w:eastAsia="en-US"/>
        </w:rPr>
        <w:t>Ненецкого автономного округа»».</w:t>
      </w:r>
    </w:p>
    <w:p w:rsidR="00802D69" w:rsidRDefault="00802D69" w:rsidP="003D3C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02D69" w:rsidRPr="00BB64A8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17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Внести в часть 1 статьи 2 закона Ненецкого автономного округа от 13 октября 2011 года № 73-оз «О наделении органов местного самоуправления муниципальных образований Ненецкого автономного округа отдельными государственными полномочиями в области государственного регулирования торговой деятельности» (в редакции закона округа от 19 декабря 2014 года № 36-оз) изменение, заменив слова </w:t>
      </w:r>
      <w:r>
        <w:rPr>
          <w:bCs/>
          <w:sz w:val="24"/>
          <w:szCs w:val="24"/>
          <w:lang w:eastAsia="en-US"/>
        </w:rPr>
        <w:t>««Муниципальный район «Заполярный район»» словами ««Муниципальный район «Заполярный район» Ненецкого автономного округа»».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Pr="00B56847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18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</w:p>
    <w:p w:rsidR="00802D69" w:rsidRPr="003C0791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3C0791">
        <w:rPr>
          <w:sz w:val="24"/>
          <w:szCs w:val="24"/>
          <w:lang w:eastAsia="en-US"/>
        </w:rPr>
        <w:t>Внести в статью 3 закона Ненецкого автономного округа от 27 ноября 2012 года № 103-оз «</w:t>
      </w:r>
      <w:r w:rsidRPr="003C0791">
        <w:rPr>
          <w:bCs/>
          <w:sz w:val="24"/>
          <w:szCs w:val="24"/>
          <w:lang w:eastAsia="en-US"/>
        </w:rPr>
        <w:t>О применении индивидуальными предпринимателями на территории Ненецкого автономного округа патентной системы налогообложения» (в редакции закона округа от __ ноября 2019 года №     -оз)</w:t>
      </w:r>
      <w:r>
        <w:rPr>
          <w:bCs/>
          <w:sz w:val="24"/>
          <w:szCs w:val="24"/>
          <w:lang w:eastAsia="en-US"/>
        </w:rPr>
        <w:t xml:space="preserve"> изменение, заменив в части 1.1</w:t>
      </w:r>
      <w:r w:rsidRPr="003C0791">
        <w:rPr>
          <w:bCs/>
          <w:sz w:val="24"/>
          <w:szCs w:val="24"/>
          <w:lang w:eastAsia="en-US"/>
        </w:rPr>
        <w:t xml:space="preserve"> слова </w:t>
      </w:r>
      <w:r>
        <w:rPr>
          <w:bCs/>
          <w:sz w:val="24"/>
          <w:szCs w:val="24"/>
          <w:lang w:eastAsia="en-US"/>
        </w:rPr>
        <w:t>««Городское поселение «Рабочий поселок Искателей»» словами ««Городское поселение «Рабочий поселок Искателей» Заполярного района Ненецкого автономного округа»».</w:t>
      </w:r>
    </w:p>
    <w:p w:rsidR="00802D69" w:rsidRDefault="00802D69" w:rsidP="009016B4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</w:p>
    <w:p w:rsidR="00802D69" w:rsidRPr="00DA3C9B" w:rsidRDefault="00802D69" w:rsidP="009016B4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19</w:t>
      </w:r>
    </w:p>
    <w:p w:rsidR="00802D69" w:rsidRDefault="00802D69" w:rsidP="009016B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Pr="007E30E1" w:rsidRDefault="00802D69" w:rsidP="009016B4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  <w:r w:rsidRPr="007E30E1">
        <w:rPr>
          <w:sz w:val="24"/>
          <w:szCs w:val="24"/>
          <w:lang w:eastAsia="en-US"/>
        </w:rPr>
        <w:t>Внести в статью 2 закона Ненецкого автономного округа от 31 октября 2013 года № 91-оз «</w:t>
      </w:r>
      <w:r w:rsidRPr="007E30E1">
        <w:rPr>
          <w:bCs/>
          <w:sz w:val="24"/>
          <w:szCs w:val="24"/>
          <w:lang w:eastAsia="en-US"/>
        </w:rPr>
        <w:t>О нормативах отчислений от налогов в бюджеты муниципальных образований Ненецкого автономного округа» (в редакции закона округа от 1</w:t>
      </w:r>
      <w:r>
        <w:rPr>
          <w:bCs/>
          <w:sz w:val="24"/>
          <w:szCs w:val="24"/>
          <w:lang w:eastAsia="en-US"/>
        </w:rPr>
        <w:t>4 ноября 2019 года № 133</w:t>
      </w:r>
      <w:r w:rsidRPr="007E30E1">
        <w:rPr>
          <w:bCs/>
          <w:sz w:val="24"/>
          <w:szCs w:val="24"/>
          <w:lang w:eastAsia="en-US"/>
        </w:rPr>
        <w:t>-оз) изменение, изложив ее в следующей редакции:</w:t>
      </w:r>
    </w:p>
    <w:p w:rsidR="00802D69" w:rsidRPr="007E30E1" w:rsidRDefault="00802D69" w:rsidP="009016B4">
      <w:pPr>
        <w:autoSpaceDE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802D69" w:rsidRDefault="00802D69" w:rsidP="009016B4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lang w:eastAsia="en-US"/>
        </w:rPr>
      </w:pPr>
      <w:r w:rsidRPr="00F23D21">
        <w:rPr>
          <w:bCs/>
          <w:sz w:val="24"/>
          <w:szCs w:val="24"/>
          <w:lang w:eastAsia="en-US"/>
        </w:rPr>
        <w:t>«</w:t>
      </w:r>
      <w:r>
        <w:rPr>
          <w:b/>
          <w:bCs/>
          <w:sz w:val="24"/>
          <w:szCs w:val="24"/>
          <w:lang w:eastAsia="en-US"/>
        </w:rPr>
        <w:t>Статья 2</w:t>
      </w:r>
    </w:p>
    <w:p w:rsidR="00802D69" w:rsidRPr="00F23D21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9016B4">
        <w:rPr>
          <w:sz w:val="24"/>
          <w:szCs w:val="24"/>
          <w:lang w:eastAsia="en-US"/>
        </w:rPr>
        <w:t xml:space="preserve">Установить в соответствии с </w:t>
      </w:r>
      <w:r w:rsidRPr="0011157D">
        <w:rPr>
          <w:sz w:val="24"/>
          <w:szCs w:val="24"/>
          <w:lang w:eastAsia="en-US"/>
        </w:rPr>
        <w:t>пунктом 4 статьи 56 и пунктом 3.1 статьи 58</w:t>
      </w:r>
      <w:r w:rsidRPr="009016B4">
        <w:rPr>
          <w:sz w:val="24"/>
          <w:szCs w:val="24"/>
          <w:lang w:eastAsia="en-US"/>
        </w:rPr>
        <w:t xml:space="preserve"> Бюджетного кодекса Российской Федерации дифференцированные нормативы отчислений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Ненецкого автономного округа:</w:t>
      </w: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9016B4">
        <w:rPr>
          <w:sz w:val="24"/>
          <w:szCs w:val="24"/>
          <w:lang w:eastAsia="en-US"/>
        </w:rPr>
        <w:t>в бюд</w:t>
      </w:r>
      <w:r>
        <w:rPr>
          <w:sz w:val="24"/>
          <w:szCs w:val="24"/>
          <w:lang w:eastAsia="en-US"/>
        </w:rPr>
        <w:t>жет муниципального образования «</w:t>
      </w:r>
      <w:r w:rsidRPr="009016B4">
        <w:rPr>
          <w:sz w:val="24"/>
          <w:szCs w:val="24"/>
          <w:lang w:eastAsia="en-US"/>
        </w:rPr>
        <w:t xml:space="preserve">Городской округ </w:t>
      </w:r>
      <w:r>
        <w:rPr>
          <w:sz w:val="24"/>
          <w:szCs w:val="24"/>
          <w:lang w:eastAsia="en-US"/>
        </w:rPr>
        <w:t>«</w:t>
      </w:r>
      <w:r w:rsidRPr="009016B4">
        <w:rPr>
          <w:sz w:val="24"/>
          <w:szCs w:val="24"/>
          <w:lang w:eastAsia="en-US"/>
        </w:rPr>
        <w:t>Город Нарьян-</w:t>
      </w:r>
      <w:r>
        <w:rPr>
          <w:sz w:val="24"/>
          <w:szCs w:val="24"/>
          <w:lang w:eastAsia="en-US"/>
        </w:rPr>
        <w:t>Мар»</w:t>
      </w:r>
      <w:r w:rsidRPr="009016B4">
        <w:rPr>
          <w:sz w:val="24"/>
          <w:szCs w:val="24"/>
          <w:lang w:eastAsia="en-US"/>
        </w:rPr>
        <w:t xml:space="preserve"> - по нормативу 3,53 процента;</w:t>
      </w: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бюджет МО «</w:t>
      </w:r>
      <w:r w:rsidRPr="009016B4">
        <w:rPr>
          <w:sz w:val="24"/>
          <w:szCs w:val="24"/>
          <w:lang w:eastAsia="en-US"/>
        </w:rPr>
        <w:t>Великовисочный сельсовет</w:t>
      </w:r>
      <w:r>
        <w:rPr>
          <w:sz w:val="24"/>
          <w:szCs w:val="24"/>
          <w:lang w:eastAsia="en-US"/>
        </w:rPr>
        <w:t xml:space="preserve"> Заполярного района Ненецкого автономного округа»</w:t>
      </w:r>
      <w:r w:rsidRPr="009016B4">
        <w:rPr>
          <w:sz w:val="24"/>
          <w:szCs w:val="24"/>
          <w:lang w:eastAsia="en-US"/>
        </w:rPr>
        <w:t xml:space="preserve"> - по нормативу 0,34 процента;</w:t>
      </w: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бюджет МО «</w:t>
      </w:r>
      <w:r w:rsidRPr="009016B4">
        <w:rPr>
          <w:sz w:val="24"/>
          <w:szCs w:val="24"/>
          <w:lang w:eastAsia="en-US"/>
        </w:rPr>
        <w:t>Канинский сельсовет</w:t>
      </w:r>
      <w:r>
        <w:rPr>
          <w:sz w:val="24"/>
          <w:szCs w:val="24"/>
          <w:lang w:eastAsia="en-US"/>
        </w:rPr>
        <w:t xml:space="preserve"> Заполярного района Ненецкого автономного округа»</w:t>
      </w:r>
      <w:r w:rsidRPr="009016B4">
        <w:rPr>
          <w:sz w:val="24"/>
          <w:szCs w:val="24"/>
          <w:lang w:eastAsia="en-US"/>
        </w:rPr>
        <w:t xml:space="preserve"> - по нормативу 0,35 процента;</w:t>
      </w: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9016B4">
        <w:rPr>
          <w:sz w:val="24"/>
          <w:szCs w:val="24"/>
          <w:lang w:eastAsia="en-US"/>
        </w:rPr>
        <w:t xml:space="preserve">в бюджет МО </w:t>
      </w:r>
      <w:r>
        <w:rPr>
          <w:sz w:val="24"/>
          <w:szCs w:val="24"/>
          <w:lang w:eastAsia="en-US"/>
        </w:rPr>
        <w:t>«</w:t>
      </w:r>
      <w:r w:rsidRPr="009016B4">
        <w:rPr>
          <w:sz w:val="24"/>
          <w:szCs w:val="24"/>
          <w:lang w:eastAsia="en-US"/>
        </w:rPr>
        <w:t>Коткинский сельсовет</w:t>
      </w:r>
      <w:r>
        <w:rPr>
          <w:sz w:val="24"/>
          <w:szCs w:val="24"/>
          <w:lang w:eastAsia="en-US"/>
        </w:rPr>
        <w:t xml:space="preserve"> Заполярного района Ненецкого автономного округа»</w:t>
      </w:r>
      <w:r w:rsidRPr="009016B4">
        <w:rPr>
          <w:sz w:val="24"/>
          <w:szCs w:val="24"/>
          <w:lang w:eastAsia="en-US"/>
        </w:rPr>
        <w:t xml:space="preserve"> - по нормативу 0,24 процента;</w:t>
      </w: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бюджет МО «</w:t>
      </w:r>
      <w:r w:rsidRPr="009016B4">
        <w:rPr>
          <w:sz w:val="24"/>
          <w:szCs w:val="24"/>
          <w:lang w:eastAsia="en-US"/>
        </w:rPr>
        <w:t>Малоземельский сельсовет</w:t>
      </w:r>
      <w:r>
        <w:rPr>
          <w:sz w:val="24"/>
          <w:szCs w:val="24"/>
          <w:lang w:eastAsia="en-US"/>
        </w:rPr>
        <w:t xml:space="preserve"> Заполярного района Ненецкого автономного округа»</w:t>
      </w:r>
      <w:r w:rsidRPr="009016B4">
        <w:rPr>
          <w:sz w:val="24"/>
          <w:szCs w:val="24"/>
          <w:lang w:eastAsia="en-US"/>
        </w:rPr>
        <w:t xml:space="preserve"> - по нормативу 0,27 процента;</w:t>
      </w: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бюджет МО «</w:t>
      </w:r>
      <w:r w:rsidRPr="009016B4">
        <w:rPr>
          <w:sz w:val="24"/>
          <w:szCs w:val="24"/>
          <w:lang w:eastAsia="en-US"/>
        </w:rPr>
        <w:t>Омский сельсовет</w:t>
      </w:r>
      <w:r>
        <w:rPr>
          <w:sz w:val="24"/>
          <w:szCs w:val="24"/>
          <w:lang w:eastAsia="en-US"/>
        </w:rPr>
        <w:t xml:space="preserve"> Заполярного района Ненецкого автономного округа»</w:t>
      </w:r>
      <w:r w:rsidRPr="009016B4">
        <w:rPr>
          <w:sz w:val="24"/>
          <w:szCs w:val="24"/>
          <w:lang w:eastAsia="en-US"/>
        </w:rPr>
        <w:t xml:space="preserve"> - по нормативу 0,35 процента;</w:t>
      </w: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9016B4">
        <w:rPr>
          <w:sz w:val="24"/>
          <w:szCs w:val="24"/>
          <w:lang w:eastAsia="en-US"/>
        </w:rPr>
        <w:t xml:space="preserve">в бюджет МО </w:t>
      </w:r>
      <w:r>
        <w:rPr>
          <w:sz w:val="24"/>
          <w:szCs w:val="24"/>
          <w:lang w:eastAsia="en-US"/>
        </w:rPr>
        <w:t>«</w:t>
      </w:r>
      <w:r w:rsidRPr="009016B4">
        <w:rPr>
          <w:sz w:val="24"/>
          <w:szCs w:val="24"/>
          <w:lang w:eastAsia="en-US"/>
        </w:rPr>
        <w:t>Пешский сельсовет</w:t>
      </w:r>
      <w:r>
        <w:rPr>
          <w:sz w:val="24"/>
          <w:szCs w:val="24"/>
          <w:lang w:eastAsia="en-US"/>
        </w:rPr>
        <w:t xml:space="preserve"> Заполярного района Ненецкого автономного округа»</w:t>
      </w:r>
      <w:r w:rsidRPr="009016B4">
        <w:rPr>
          <w:sz w:val="24"/>
          <w:szCs w:val="24"/>
          <w:lang w:eastAsia="en-US"/>
        </w:rPr>
        <w:t xml:space="preserve"> - по нормативу 0,87 процента;</w:t>
      </w: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бюджет МО «</w:t>
      </w:r>
      <w:r w:rsidRPr="009016B4">
        <w:rPr>
          <w:sz w:val="24"/>
          <w:szCs w:val="24"/>
          <w:lang w:eastAsia="en-US"/>
        </w:rPr>
        <w:t>Поселок Амдерма</w:t>
      </w:r>
      <w:r>
        <w:rPr>
          <w:sz w:val="24"/>
          <w:szCs w:val="24"/>
          <w:lang w:eastAsia="en-US"/>
        </w:rPr>
        <w:t xml:space="preserve"> Заполярного района Ненецкого автономного округа»</w:t>
      </w:r>
      <w:r w:rsidRPr="009016B4">
        <w:rPr>
          <w:sz w:val="24"/>
          <w:szCs w:val="24"/>
          <w:lang w:eastAsia="en-US"/>
        </w:rPr>
        <w:t xml:space="preserve"> - по нормативу 1,64 процента;</w:t>
      </w: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бюджет МО «</w:t>
      </w:r>
      <w:r w:rsidRPr="009016B4">
        <w:rPr>
          <w:sz w:val="24"/>
          <w:szCs w:val="24"/>
          <w:lang w:eastAsia="en-US"/>
        </w:rPr>
        <w:t>Приморско-Куйский сельсовет</w:t>
      </w:r>
      <w:r>
        <w:rPr>
          <w:sz w:val="24"/>
          <w:szCs w:val="24"/>
          <w:lang w:eastAsia="en-US"/>
        </w:rPr>
        <w:t xml:space="preserve"> Заполярного района Ненецкого автономного округа»</w:t>
      </w:r>
      <w:r w:rsidRPr="009016B4">
        <w:rPr>
          <w:sz w:val="24"/>
          <w:szCs w:val="24"/>
          <w:lang w:eastAsia="en-US"/>
        </w:rPr>
        <w:t xml:space="preserve"> - по нормативу 0,47 процента;</w:t>
      </w: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бюджет МО «</w:t>
      </w:r>
      <w:r w:rsidRPr="009016B4">
        <w:rPr>
          <w:sz w:val="24"/>
          <w:szCs w:val="24"/>
          <w:lang w:eastAsia="en-US"/>
        </w:rPr>
        <w:t>Пустозерский сельсовет</w:t>
      </w:r>
      <w:r>
        <w:rPr>
          <w:sz w:val="24"/>
          <w:szCs w:val="24"/>
          <w:lang w:eastAsia="en-US"/>
        </w:rPr>
        <w:t xml:space="preserve"> Заполярного района Ненецкого автономного округа»</w:t>
      </w:r>
      <w:r w:rsidRPr="009016B4">
        <w:rPr>
          <w:sz w:val="24"/>
          <w:szCs w:val="24"/>
          <w:lang w:eastAsia="en-US"/>
        </w:rPr>
        <w:t xml:space="preserve"> - по нормативу 0,23 процента;</w:t>
      </w: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 w:rsidRPr="009016B4">
        <w:rPr>
          <w:sz w:val="24"/>
          <w:szCs w:val="24"/>
          <w:lang w:eastAsia="en-US"/>
        </w:rPr>
        <w:t xml:space="preserve">в бюджет МО </w:t>
      </w:r>
      <w:r>
        <w:rPr>
          <w:sz w:val="24"/>
          <w:szCs w:val="24"/>
          <w:lang w:eastAsia="en-US"/>
        </w:rPr>
        <w:t>«</w:t>
      </w:r>
      <w:r w:rsidRPr="009016B4">
        <w:rPr>
          <w:sz w:val="24"/>
          <w:szCs w:val="24"/>
          <w:lang w:eastAsia="en-US"/>
        </w:rPr>
        <w:t>Тельвисочный сельсовет</w:t>
      </w:r>
      <w:r>
        <w:rPr>
          <w:sz w:val="24"/>
          <w:szCs w:val="24"/>
          <w:lang w:eastAsia="en-US"/>
        </w:rPr>
        <w:t xml:space="preserve"> Заполярного района Ненецкого автономного округа»</w:t>
      </w:r>
      <w:r w:rsidRPr="009016B4">
        <w:rPr>
          <w:sz w:val="24"/>
          <w:szCs w:val="24"/>
          <w:lang w:eastAsia="en-US"/>
        </w:rPr>
        <w:t xml:space="preserve"> - по нормативу 0,44 процента;</w:t>
      </w: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бюджет МО «</w:t>
      </w:r>
      <w:r w:rsidRPr="009016B4">
        <w:rPr>
          <w:sz w:val="24"/>
          <w:szCs w:val="24"/>
          <w:lang w:eastAsia="en-US"/>
        </w:rPr>
        <w:t>Тиманский сельсовет</w:t>
      </w:r>
      <w:r>
        <w:rPr>
          <w:sz w:val="24"/>
          <w:szCs w:val="24"/>
          <w:lang w:eastAsia="en-US"/>
        </w:rPr>
        <w:t xml:space="preserve"> Заполярного района Ненецкого автономного округа»</w:t>
      </w:r>
      <w:r w:rsidRPr="009016B4">
        <w:rPr>
          <w:sz w:val="24"/>
          <w:szCs w:val="24"/>
          <w:lang w:eastAsia="en-US"/>
        </w:rPr>
        <w:t xml:space="preserve"> - по нормативу 0,56 процента;</w:t>
      </w: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бюджет МО «</w:t>
      </w:r>
      <w:r w:rsidRPr="009016B4">
        <w:rPr>
          <w:sz w:val="24"/>
          <w:szCs w:val="24"/>
          <w:lang w:eastAsia="en-US"/>
        </w:rPr>
        <w:t>Хорей-Верский сельсовет</w:t>
      </w:r>
      <w:r>
        <w:rPr>
          <w:sz w:val="24"/>
          <w:szCs w:val="24"/>
          <w:lang w:eastAsia="en-US"/>
        </w:rPr>
        <w:t xml:space="preserve"> Заполярного района Ненецкого автономного округа»</w:t>
      </w:r>
      <w:r w:rsidRPr="009016B4">
        <w:rPr>
          <w:sz w:val="24"/>
          <w:szCs w:val="24"/>
          <w:lang w:eastAsia="en-US"/>
        </w:rPr>
        <w:t xml:space="preserve"> - по нормативу 0,26 процента;</w:t>
      </w: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бюджет МО «</w:t>
      </w:r>
      <w:r w:rsidRPr="009016B4">
        <w:rPr>
          <w:sz w:val="24"/>
          <w:szCs w:val="24"/>
          <w:lang w:eastAsia="en-US"/>
        </w:rPr>
        <w:t>Хоседа-Хардский сельсовет</w:t>
      </w:r>
      <w:r>
        <w:rPr>
          <w:sz w:val="24"/>
          <w:szCs w:val="24"/>
          <w:lang w:eastAsia="en-US"/>
        </w:rPr>
        <w:t xml:space="preserve"> Заполярного района Ненецкого автономного округа»</w:t>
      </w:r>
      <w:r w:rsidRPr="009016B4">
        <w:rPr>
          <w:sz w:val="24"/>
          <w:szCs w:val="24"/>
          <w:lang w:eastAsia="en-US"/>
        </w:rPr>
        <w:t xml:space="preserve"> - по нормативу 0,23 процента;</w:t>
      </w:r>
    </w:p>
    <w:p w:rsidR="00802D69" w:rsidRPr="009016B4" w:rsidRDefault="00802D69" w:rsidP="009016B4">
      <w:pPr>
        <w:pStyle w:val="NoSpacing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бюджет МО «</w:t>
      </w:r>
      <w:r w:rsidRPr="009016B4">
        <w:rPr>
          <w:sz w:val="24"/>
          <w:szCs w:val="24"/>
          <w:lang w:eastAsia="en-US"/>
        </w:rPr>
        <w:t>Юшарский сельсовет</w:t>
      </w:r>
      <w:r>
        <w:rPr>
          <w:sz w:val="24"/>
          <w:szCs w:val="24"/>
          <w:lang w:eastAsia="en-US"/>
        </w:rPr>
        <w:t xml:space="preserve"> Заполярного района Ненецкого автономного округа»- по нормативу 0,22 процента.»</w:t>
      </w:r>
      <w:r w:rsidRPr="009016B4">
        <w:rPr>
          <w:sz w:val="24"/>
          <w:szCs w:val="24"/>
          <w:lang w:eastAsia="en-US"/>
        </w:rPr>
        <w:t>.</w:t>
      </w:r>
    </w:p>
    <w:p w:rsidR="00802D69" w:rsidRDefault="00802D69" w:rsidP="003D3CB9">
      <w:pPr>
        <w:autoSpaceDE w:val="0"/>
        <w:autoSpaceDN w:val="0"/>
        <w:adjustRightInd w:val="0"/>
        <w:ind w:left="708"/>
        <w:jc w:val="both"/>
        <w:rPr>
          <w:b/>
          <w:sz w:val="24"/>
          <w:szCs w:val="24"/>
          <w:lang w:eastAsia="en-US"/>
        </w:rPr>
      </w:pPr>
    </w:p>
    <w:p w:rsidR="00802D69" w:rsidRPr="00E9746F" w:rsidRDefault="00802D69" w:rsidP="003D3CB9">
      <w:pPr>
        <w:autoSpaceDE w:val="0"/>
        <w:autoSpaceDN w:val="0"/>
        <w:adjustRightInd w:val="0"/>
        <w:ind w:left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20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Внести в закон Ненецкого автономного округа от 16 апреля 2014 года № 12-оз «Об образовании в Ненецком автономном округе» (в редакции закона округа от 4 октября 2019 года № 126-оз) следующие изменения:</w:t>
      </w:r>
    </w:p>
    <w:p w:rsidR="00802D69" w:rsidRDefault="00802D69" w:rsidP="003D3CB9">
      <w:pPr>
        <w:pStyle w:val="ListParagraph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 w:rsidRPr="00E9746F">
        <w:rPr>
          <w:sz w:val="24"/>
          <w:szCs w:val="24"/>
          <w:lang w:eastAsia="en-US"/>
        </w:rPr>
        <w:t xml:space="preserve">в части 5 статьи 12 слова </w:t>
      </w:r>
      <w:r>
        <w:rPr>
          <w:sz w:val="24"/>
          <w:szCs w:val="24"/>
          <w:lang w:eastAsia="en-US"/>
        </w:rPr>
        <w:t>««Городское поселение «Рабочий поселок Искателей»» заменить словами ««Городское поселение «Рабочий поселок Искателей» Заполярного района Ненецкого автономного округа»;</w:t>
      </w:r>
    </w:p>
    <w:p w:rsidR="00802D69" w:rsidRPr="00C84449" w:rsidRDefault="00802D69" w:rsidP="003D3CB9">
      <w:pPr>
        <w:pStyle w:val="ListParagraph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4"/>
          <w:szCs w:val="24"/>
          <w:lang w:eastAsia="en-US"/>
        </w:rPr>
      </w:pPr>
      <w:r w:rsidRPr="00C84449">
        <w:rPr>
          <w:sz w:val="24"/>
          <w:szCs w:val="24"/>
          <w:lang w:eastAsia="en-US"/>
        </w:rPr>
        <w:t xml:space="preserve">в абзаце первом части 3 статьи 13 слова </w:t>
      </w:r>
      <w:r>
        <w:rPr>
          <w:sz w:val="24"/>
          <w:szCs w:val="24"/>
          <w:lang w:eastAsia="en-US"/>
        </w:rPr>
        <w:t xml:space="preserve"> ««</w:t>
      </w:r>
      <w:r w:rsidRPr="00C84449">
        <w:rPr>
          <w:sz w:val="24"/>
          <w:szCs w:val="24"/>
          <w:lang w:eastAsia="en-US"/>
        </w:rPr>
        <w:t xml:space="preserve">Городское поселение </w:t>
      </w:r>
      <w:r>
        <w:rPr>
          <w:sz w:val="24"/>
          <w:szCs w:val="24"/>
          <w:lang w:eastAsia="en-US"/>
        </w:rPr>
        <w:t>«Рабочий поселок Искателей»» заменить словами ««</w:t>
      </w:r>
      <w:r w:rsidRPr="00C84449">
        <w:rPr>
          <w:sz w:val="24"/>
          <w:szCs w:val="24"/>
          <w:lang w:eastAsia="en-US"/>
        </w:rPr>
        <w:t xml:space="preserve">Городское поселение </w:t>
      </w:r>
      <w:r>
        <w:rPr>
          <w:sz w:val="24"/>
          <w:szCs w:val="24"/>
          <w:lang w:eastAsia="en-US"/>
        </w:rPr>
        <w:t>«Рабочий поселок Искателей» Заполярного района Ненецкого автономного округа»».</w:t>
      </w:r>
    </w:p>
    <w:p w:rsidR="00802D69" w:rsidRDefault="00802D69" w:rsidP="003D3CB9">
      <w:pPr>
        <w:autoSpaceDE w:val="0"/>
        <w:autoSpaceDN w:val="0"/>
        <w:adjustRightInd w:val="0"/>
        <w:ind w:left="708"/>
        <w:jc w:val="both"/>
        <w:rPr>
          <w:sz w:val="24"/>
          <w:szCs w:val="24"/>
          <w:lang w:eastAsia="en-US"/>
        </w:rPr>
      </w:pPr>
    </w:p>
    <w:p w:rsidR="00802D69" w:rsidRPr="00F23D21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21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Внести в часть 1 статьи 3 закона Ненецкого автономного округа от 4 июля 2016 года № 220-оз «О снегоходных маршрутах в Ненецком автономном округе»  изменение, заменив слова </w:t>
      </w:r>
      <w:r>
        <w:rPr>
          <w:bCs/>
          <w:sz w:val="24"/>
          <w:szCs w:val="24"/>
          <w:lang w:eastAsia="en-US"/>
        </w:rPr>
        <w:t>««Муниципальный район «Заполярный район»» словами ««Муниципальный район «Заполярный район» Ненецкого автономного округа»».</w:t>
      </w:r>
    </w:p>
    <w:p w:rsidR="00802D69" w:rsidRPr="00F23D21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</w:p>
    <w:p w:rsidR="00802D69" w:rsidRPr="00561313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22</w:t>
      </w:r>
    </w:p>
    <w:p w:rsidR="00802D69" w:rsidRPr="00561313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Внести в часть 1 статьи 4 закона Ненецкого автономного округа от 29 октября 2018 года № 3-оз «О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округа» (в редакции закона округа от 13 сентября 2019 года № 116-оз) изменение, заменив слова ««Городское поселение «Рабочий поселок Искателей»» словами ««Городское поселение «Рабочий поселок Искателей» Заполярного района Ненецкого автономного округа»».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802D69" w:rsidRPr="00164108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23</w:t>
      </w: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164108">
        <w:rPr>
          <w:sz w:val="24"/>
          <w:szCs w:val="24"/>
          <w:lang w:eastAsia="en-US"/>
        </w:rPr>
        <w:t>Внести в часть 3 статьи 4 закона Ненецкого автономного округа от 12 июля 2019 года № 113-оз «</w:t>
      </w:r>
      <w:r>
        <w:rPr>
          <w:sz w:val="24"/>
          <w:szCs w:val="24"/>
          <w:lang w:eastAsia="en-US"/>
        </w:rPr>
        <w:t>О праздничных днях и памятных датах Ненецкого автономного округа» изменение, заменив в абзаце пятом слова ««Заполярный район» Ненецкого автономного округа» словами ««Заполярный район» Ненецкого автономного округа»».</w:t>
      </w:r>
    </w:p>
    <w:p w:rsidR="00802D69" w:rsidRDefault="00802D69" w:rsidP="003D3C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02D69" w:rsidRPr="00164108" w:rsidRDefault="00802D69" w:rsidP="003D3CB9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Статья 24</w:t>
      </w:r>
    </w:p>
    <w:p w:rsidR="00802D69" w:rsidRDefault="00802D69" w:rsidP="003D3C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02D69" w:rsidRDefault="00802D69" w:rsidP="003D3CB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</w:rPr>
        <w:t xml:space="preserve">Настоящий закон </w:t>
      </w:r>
      <w:r w:rsidRPr="0065291D">
        <w:rPr>
          <w:sz w:val="24"/>
          <w:szCs w:val="24"/>
        </w:rPr>
        <w:t xml:space="preserve">вступает в силу </w:t>
      </w:r>
      <w:r>
        <w:rPr>
          <w:sz w:val="24"/>
          <w:szCs w:val="24"/>
        </w:rPr>
        <w:t xml:space="preserve">с 1 января 2021 года, но не ранее дня его официального опубликования. </w:t>
      </w:r>
    </w:p>
    <w:p w:rsidR="00802D69" w:rsidRDefault="00802D69" w:rsidP="003D3CB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02D69" w:rsidRPr="003B678B" w:rsidRDefault="00802D69" w:rsidP="003D3C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134"/>
        <w:gridCol w:w="4182"/>
      </w:tblGrid>
      <w:tr w:rsidR="00802D69" w:rsidTr="00AD77F3">
        <w:trPr>
          <w:cantSplit/>
        </w:trPr>
        <w:tc>
          <w:tcPr>
            <w:tcW w:w="4323" w:type="dxa"/>
          </w:tcPr>
          <w:p w:rsidR="00802D69" w:rsidRDefault="00802D69" w:rsidP="00AD77F3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Собрания депутатов</w:t>
            </w:r>
            <w:r>
              <w:rPr>
                <w:b/>
                <w:sz w:val="24"/>
                <w:szCs w:val="24"/>
              </w:rPr>
              <w:br/>
              <w:t>Ненецкого автономного округа</w:t>
            </w:r>
          </w:p>
          <w:p w:rsidR="00802D69" w:rsidRDefault="00802D69" w:rsidP="00AD77F3">
            <w:pPr>
              <w:spacing w:before="10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1134" w:type="dxa"/>
          </w:tcPr>
          <w:p w:rsidR="00802D69" w:rsidRDefault="00802D69" w:rsidP="00AD77F3">
            <w:pPr>
              <w:rPr>
                <w:b/>
                <w:sz w:val="24"/>
                <w:szCs w:val="24"/>
              </w:rPr>
            </w:pPr>
          </w:p>
        </w:tc>
        <w:tc>
          <w:tcPr>
            <w:tcW w:w="4182" w:type="dxa"/>
          </w:tcPr>
          <w:p w:rsidR="00802D69" w:rsidRDefault="00802D69" w:rsidP="00AD77F3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Губернатор </w:t>
            </w:r>
            <w:r>
              <w:rPr>
                <w:b/>
                <w:sz w:val="24"/>
                <w:szCs w:val="24"/>
              </w:rPr>
              <w:br/>
              <w:t xml:space="preserve">Ненецкого автономного округа </w:t>
            </w:r>
          </w:p>
          <w:p w:rsidR="00802D69" w:rsidRDefault="00802D69" w:rsidP="00AD77F3">
            <w:pPr>
              <w:spacing w:after="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А.В. Цыбульский</w:t>
            </w:r>
          </w:p>
        </w:tc>
      </w:tr>
    </w:tbl>
    <w:p w:rsidR="00802D69" w:rsidRDefault="00802D69" w:rsidP="003D3CB9">
      <w:pPr>
        <w:spacing w:before="1000"/>
        <w:rPr>
          <w:sz w:val="24"/>
          <w:szCs w:val="24"/>
        </w:rPr>
      </w:pPr>
      <w:r>
        <w:rPr>
          <w:sz w:val="24"/>
          <w:szCs w:val="24"/>
        </w:rPr>
        <w:t>г. Нарьян-Мар</w:t>
      </w:r>
    </w:p>
    <w:p w:rsidR="00802D69" w:rsidRDefault="00802D69" w:rsidP="003D3CB9">
      <w:pPr>
        <w:rPr>
          <w:sz w:val="24"/>
          <w:szCs w:val="24"/>
        </w:rPr>
      </w:pPr>
      <w:r>
        <w:rPr>
          <w:sz w:val="24"/>
          <w:szCs w:val="24"/>
        </w:rPr>
        <w:t>«____» ______________ 20___ года</w:t>
      </w:r>
    </w:p>
    <w:p w:rsidR="00802D69" w:rsidRDefault="00802D69" w:rsidP="003D3CB9">
      <w:pPr>
        <w:rPr>
          <w:sz w:val="24"/>
          <w:szCs w:val="24"/>
        </w:rPr>
      </w:pPr>
      <w:r>
        <w:rPr>
          <w:sz w:val="24"/>
          <w:szCs w:val="24"/>
        </w:rPr>
        <w:t xml:space="preserve"> № ____-оз</w:t>
      </w:r>
    </w:p>
    <w:p w:rsidR="00802D69" w:rsidRDefault="00802D69" w:rsidP="003D3CB9">
      <w:pPr>
        <w:rPr>
          <w:sz w:val="24"/>
          <w:szCs w:val="24"/>
        </w:rPr>
      </w:pPr>
    </w:p>
    <w:sectPr w:rsidR="00802D69" w:rsidSect="003647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/>
      </w:rPr>
    </w:lvl>
  </w:abstractNum>
  <w:abstractNum w:abstractNumId="1">
    <w:nsid w:val="0E35337C"/>
    <w:multiLevelType w:val="hybridMultilevel"/>
    <w:tmpl w:val="850E0BEA"/>
    <w:lvl w:ilvl="0" w:tplc="808297B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D5C0C1E"/>
    <w:multiLevelType w:val="hybridMultilevel"/>
    <w:tmpl w:val="DB62DE54"/>
    <w:lvl w:ilvl="0" w:tplc="C8948A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1FB5E8B"/>
    <w:multiLevelType w:val="hybridMultilevel"/>
    <w:tmpl w:val="7B68C430"/>
    <w:lvl w:ilvl="0" w:tplc="2054993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34826FB"/>
    <w:multiLevelType w:val="hybridMultilevel"/>
    <w:tmpl w:val="E6AA89A2"/>
    <w:lvl w:ilvl="0" w:tplc="646288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A1A552D"/>
    <w:multiLevelType w:val="hybridMultilevel"/>
    <w:tmpl w:val="F6A84596"/>
    <w:lvl w:ilvl="0" w:tplc="EA684E0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C0C0933"/>
    <w:multiLevelType w:val="hybridMultilevel"/>
    <w:tmpl w:val="A7F2A186"/>
    <w:lvl w:ilvl="0" w:tplc="2784360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39B7AEC"/>
    <w:multiLevelType w:val="hybridMultilevel"/>
    <w:tmpl w:val="A2F2C330"/>
    <w:lvl w:ilvl="0" w:tplc="4CC21D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41657C29"/>
    <w:multiLevelType w:val="hybridMultilevel"/>
    <w:tmpl w:val="11A42108"/>
    <w:lvl w:ilvl="0" w:tplc="8C7E46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4B606373"/>
    <w:multiLevelType w:val="hybridMultilevel"/>
    <w:tmpl w:val="9C6A2A28"/>
    <w:lvl w:ilvl="0" w:tplc="683081B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5B087979"/>
    <w:multiLevelType w:val="hybridMultilevel"/>
    <w:tmpl w:val="08B46130"/>
    <w:lvl w:ilvl="0" w:tplc="7864FE9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663F3EF0"/>
    <w:multiLevelType w:val="hybridMultilevel"/>
    <w:tmpl w:val="160ADD88"/>
    <w:lvl w:ilvl="0" w:tplc="87EE5A56">
      <w:start w:val="10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7041659"/>
    <w:multiLevelType w:val="hybridMultilevel"/>
    <w:tmpl w:val="5A70E7B8"/>
    <w:lvl w:ilvl="0" w:tplc="C376369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11"/>
  </w:num>
  <w:num w:numId="6">
    <w:abstractNumId w:val="1"/>
  </w:num>
  <w:num w:numId="7">
    <w:abstractNumId w:val="3"/>
  </w:num>
  <w:num w:numId="8">
    <w:abstractNumId w:val="10"/>
  </w:num>
  <w:num w:numId="9">
    <w:abstractNumId w:val="9"/>
  </w:num>
  <w:num w:numId="10">
    <w:abstractNumId w:val="2"/>
  </w:num>
  <w:num w:numId="11">
    <w:abstractNumId w:val="6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CB9"/>
    <w:rsid w:val="00013DBC"/>
    <w:rsid w:val="0002475A"/>
    <w:rsid w:val="0003380A"/>
    <w:rsid w:val="00036D02"/>
    <w:rsid w:val="0004367C"/>
    <w:rsid w:val="00045CF2"/>
    <w:rsid w:val="000708AA"/>
    <w:rsid w:val="00073210"/>
    <w:rsid w:val="00076E3F"/>
    <w:rsid w:val="000912A9"/>
    <w:rsid w:val="00093CE6"/>
    <w:rsid w:val="000B150B"/>
    <w:rsid w:val="000D6988"/>
    <w:rsid w:val="000E6BE6"/>
    <w:rsid w:val="000F26C2"/>
    <w:rsid w:val="000F4A28"/>
    <w:rsid w:val="0011157D"/>
    <w:rsid w:val="00116C19"/>
    <w:rsid w:val="00121A63"/>
    <w:rsid w:val="00122333"/>
    <w:rsid w:val="00132A5A"/>
    <w:rsid w:val="00135FE2"/>
    <w:rsid w:val="001419B7"/>
    <w:rsid w:val="00164108"/>
    <w:rsid w:val="00174BD2"/>
    <w:rsid w:val="00181A41"/>
    <w:rsid w:val="001868C8"/>
    <w:rsid w:val="00192858"/>
    <w:rsid w:val="001B2BCA"/>
    <w:rsid w:val="001C7C75"/>
    <w:rsid w:val="00225F7F"/>
    <w:rsid w:val="0023487A"/>
    <w:rsid w:val="002350E1"/>
    <w:rsid w:val="00260F7C"/>
    <w:rsid w:val="002656C0"/>
    <w:rsid w:val="002752DE"/>
    <w:rsid w:val="00280B0A"/>
    <w:rsid w:val="00290FEC"/>
    <w:rsid w:val="00297055"/>
    <w:rsid w:val="00297B60"/>
    <w:rsid w:val="002A6597"/>
    <w:rsid w:val="002B34E4"/>
    <w:rsid w:val="002C5906"/>
    <w:rsid w:val="002E3BA0"/>
    <w:rsid w:val="00305042"/>
    <w:rsid w:val="00324983"/>
    <w:rsid w:val="003250A1"/>
    <w:rsid w:val="00336804"/>
    <w:rsid w:val="0035167C"/>
    <w:rsid w:val="00354378"/>
    <w:rsid w:val="003549D8"/>
    <w:rsid w:val="00355FE5"/>
    <w:rsid w:val="003647C7"/>
    <w:rsid w:val="003751CF"/>
    <w:rsid w:val="00390321"/>
    <w:rsid w:val="00390FA7"/>
    <w:rsid w:val="003B39D9"/>
    <w:rsid w:val="003B678B"/>
    <w:rsid w:val="003C0791"/>
    <w:rsid w:val="003D3CB9"/>
    <w:rsid w:val="003E120B"/>
    <w:rsid w:val="003F4904"/>
    <w:rsid w:val="003F4B0F"/>
    <w:rsid w:val="00401AFC"/>
    <w:rsid w:val="00410AFA"/>
    <w:rsid w:val="00422038"/>
    <w:rsid w:val="0043193F"/>
    <w:rsid w:val="004424B9"/>
    <w:rsid w:val="00444CD1"/>
    <w:rsid w:val="004450ED"/>
    <w:rsid w:val="00446F32"/>
    <w:rsid w:val="00456BEE"/>
    <w:rsid w:val="004667BE"/>
    <w:rsid w:val="0047205E"/>
    <w:rsid w:val="00482800"/>
    <w:rsid w:val="00492CC0"/>
    <w:rsid w:val="004A0650"/>
    <w:rsid w:val="004A5238"/>
    <w:rsid w:val="004C2BB4"/>
    <w:rsid w:val="004C316C"/>
    <w:rsid w:val="004E0367"/>
    <w:rsid w:val="004E4C99"/>
    <w:rsid w:val="0050427E"/>
    <w:rsid w:val="0052055E"/>
    <w:rsid w:val="0054081B"/>
    <w:rsid w:val="00561313"/>
    <w:rsid w:val="00563447"/>
    <w:rsid w:val="005703E2"/>
    <w:rsid w:val="00591BEC"/>
    <w:rsid w:val="005948C1"/>
    <w:rsid w:val="00597B84"/>
    <w:rsid w:val="005A19DC"/>
    <w:rsid w:val="005B04DC"/>
    <w:rsid w:val="005D04A0"/>
    <w:rsid w:val="005D4085"/>
    <w:rsid w:val="005D47DB"/>
    <w:rsid w:val="005E5A86"/>
    <w:rsid w:val="005F3632"/>
    <w:rsid w:val="00634E42"/>
    <w:rsid w:val="00643CBC"/>
    <w:rsid w:val="0065291D"/>
    <w:rsid w:val="00683A6A"/>
    <w:rsid w:val="00687CBA"/>
    <w:rsid w:val="00694738"/>
    <w:rsid w:val="00697B8A"/>
    <w:rsid w:val="006B2473"/>
    <w:rsid w:val="006E4B5D"/>
    <w:rsid w:val="007068D9"/>
    <w:rsid w:val="00715C3B"/>
    <w:rsid w:val="00722257"/>
    <w:rsid w:val="00732488"/>
    <w:rsid w:val="00733893"/>
    <w:rsid w:val="007450B4"/>
    <w:rsid w:val="00762A32"/>
    <w:rsid w:val="0076573F"/>
    <w:rsid w:val="00777E23"/>
    <w:rsid w:val="00781CD0"/>
    <w:rsid w:val="007966D9"/>
    <w:rsid w:val="007B435A"/>
    <w:rsid w:val="007D3F6D"/>
    <w:rsid w:val="007E10E7"/>
    <w:rsid w:val="007E30E1"/>
    <w:rsid w:val="007E367A"/>
    <w:rsid w:val="007E3BC4"/>
    <w:rsid w:val="007F0781"/>
    <w:rsid w:val="007F24E6"/>
    <w:rsid w:val="007F2ADF"/>
    <w:rsid w:val="00802D69"/>
    <w:rsid w:val="00820218"/>
    <w:rsid w:val="008474A2"/>
    <w:rsid w:val="00847754"/>
    <w:rsid w:val="008771AF"/>
    <w:rsid w:val="008A00AC"/>
    <w:rsid w:val="008A1C72"/>
    <w:rsid w:val="008A2EB6"/>
    <w:rsid w:val="008B1E18"/>
    <w:rsid w:val="008C27AE"/>
    <w:rsid w:val="009016B4"/>
    <w:rsid w:val="009029A0"/>
    <w:rsid w:val="00927900"/>
    <w:rsid w:val="00937CF4"/>
    <w:rsid w:val="00952B22"/>
    <w:rsid w:val="00971FBD"/>
    <w:rsid w:val="00974C16"/>
    <w:rsid w:val="00975BB2"/>
    <w:rsid w:val="00981F5D"/>
    <w:rsid w:val="00984F5F"/>
    <w:rsid w:val="009A0B04"/>
    <w:rsid w:val="009A605A"/>
    <w:rsid w:val="009B3A12"/>
    <w:rsid w:val="009B6F80"/>
    <w:rsid w:val="009C0109"/>
    <w:rsid w:val="009C2FD2"/>
    <w:rsid w:val="009C45F0"/>
    <w:rsid w:val="009E06E6"/>
    <w:rsid w:val="009E0EF4"/>
    <w:rsid w:val="009F5CBA"/>
    <w:rsid w:val="00A023B8"/>
    <w:rsid w:val="00A3604D"/>
    <w:rsid w:val="00A54F6C"/>
    <w:rsid w:val="00A731BA"/>
    <w:rsid w:val="00AC24D8"/>
    <w:rsid w:val="00AC3CCF"/>
    <w:rsid w:val="00AC44AC"/>
    <w:rsid w:val="00AD2ED3"/>
    <w:rsid w:val="00AD2F64"/>
    <w:rsid w:val="00AD77F3"/>
    <w:rsid w:val="00AF16F2"/>
    <w:rsid w:val="00B06DFA"/>
    <w:rsid w:val="00B16D01"/>
    <w:rsid w:val="00B20B3C"/>
    <w:rsid w:val="00B242CB"/>
    <w:rsid w:val="00B275C1"/>
    <w:rsid w:val="00B4246B"/>
    <w:rsid w:val="00B42F3E"/>
    <w:rsid w:val="00B56847"/>
    <w:rsid w:val="00B62759"/>
    <w:rsid w:val="00BB64A8"/>
    <w:rsid w:val="00BD099D"/>
    <w:rsid w:val="00BD45CF"/>
    <w:rsid w:val="00BE3DE2"/>
    <w:rsid w:val="00BF038A"/>
    <w:rsid w:val="00BF26B3"/>
    <w:rsid w:val="00C034B8"/>
    <w:rsid w:val="00C15E3C"/>
    <w:rsid w:val="00C16A2F"/>
    <w:rsid w:val="00C31ED1"/>
    <w:rsid w:val="00C42787"/>
    <w:rsid w:val="00C52FF0"/>
    <w:rsid w:val="00C629BA"/>
    <w:rsid w:val="00C706FF"/>
    <w:rsid w:val="00C72A6B"/>
    <w:rsid w:val="00C74525"/>
    <w:rsid w:val="00C763E8"/>
    <w:rsid w:val="00C84449"/>
    <w:rsid w:val="00C96D50"/>
    <w:rsid w:val="00CA14C6"/>
    <w:rsid w:val="00CB17B0"/>
    <w:rsid w:val="00D02762"/>
    <w:rsid w:val="00D159E3"/>
    <w:rsid w:val="00D259A3"/>
    <w:rsid w:val="00D33241"/>
    <w:rsid w:val="00D45FAB"/>
    <w:rsid w:val="00D578C6"/>
    <w:rsid w:val="00D66CF5"/>
    <w:rsid w:val="00D940DF"/>
    <w:rsid w:val="00DA3C9B"/>
    <w:rsid w:val="00DB2094"/>
    <w:rsid w:val="00DB34CE"/>
    <w:rsid w:val="00E07092"/>
    <w:rsid w:val="00E10D23"/>
    <w:rsid w:val="00E14C93"/>
    <w:rsid w:val="00E26232"/>
    <w:rsid w:val="00E26439"/>
    <w:rsid w:val="00E30F73"/>
    <w:rsid w:val="00E32579"/>
    <w:rsid w:val="00E52D3D"/>
    <w:rsid w:val="00E57E3D"/>
    <w:rsid w:val="00E65042"/>
    <w:rsid w:val="00E8747C"/>
    <w:rsid w:val="00E9746F"/>
    <w:rsid w:val="00E97D67"/>
    <w:rsid w:val="00EB025C"/>
    <w:rsid w:val="00EB5638"/>
    <w:rsid w:val="00EE1481"/>
    <w:rsid w:val="00EF2A55"/>
    <w:rsid w:val="00EF3383"/>
    <w:rsid w:val="00F024DB"/>
    <w:rsid w:val="00F11EBE"/>
    <w:rsid w:val="00F23D21"/>
    <w:rsid w:val="00F2711B"/>
    <w:rsid w:val="00F308C0"/>
    <w:rsid w:val="00F37066"/>
    <w:rsid w:val="00F417E2"/>
    <w:rsid w:val="00F4206B"/>
    <w:rsid w:val="00F654D0"/>
    <w:rsid w:val="00F70DFC"/>
    <w:rsid w:val="00F72F36"/>
    <w:rsid w:val="00F81778"/>
    <w:rsid w:val="00FB4C9B"/>
    <w:rsid w:val="00FC144C"/>
    <w:rsid w:val="00FE1139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B9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3CB9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3CB9"/>
    <w:pPr>
      <w:keepNext/>
      <w:jc w:val="center"/>
      <w:outlineLvl w:val="1"/>
    </w:pPr>
    <w:rPr>
      <w:b/>
      <w:bCs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3CB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3CB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3D3CB9"/>
    <w:pPr>
      <w:ind w:left="709" w:hanging="709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D3CB9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D3CB9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D3CB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3D3CB9"/>
    <w:pPr>
      <w:spacing w:before="1000" w:after="440"/>
      <w:jc w:val="both"/>
    </w:pPr>
    <w:rPr>
      <w:sz w:val="24"/>
      <w:szCs w:val="24"/>
    </w:rPr>
  </w:style>
  <w:style w:type="paragraph" w:customStyle="1" w:styleId="12">
    <w:name w:val="1.2 Название закона"/>
    <w:basedOn w:val="Normal"/>
    <w:next w:val="13"/>
    <w:uiPriority w:val="99"/>
    <w:rsid w:val="003D3CB9"/>
    <w:pPr>
      <w:spacing w:before="1000"/>
      <w:contextualSpacing/>
      <w:jc w:val="center"/>
    </w:pPr>
    <w:rPr>
      <w:b/>
      <w:sz w:val="28"/>
      <w:szCs w:val="24"/>
    </w:rPr>
  </w:style>
  <w:style w:type="paragraph" w:styleId="ListParagraph">
    <w:name w:val="List Paragraph"/>
    <w:basedOn w:val="Normal"/>
    <w:uiPriority w:val="99"/>
    <w:qFormat/>
    <w:rsid w:val="003D3CB9"/>
    <w:pPr>
      <w:ind w:left="720"/>
      <w:contextualSpacing/>
    </w:pPr>
  </w:style>
  <w:style w:type="paragraph" w:styleId="NoSpacing">
    <w:name w:val="No Spacing"/>
    <w:uiPriority w:val="99"/>
    <w:qFormat/>
    <w:rsid w:val="003D3CB9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5335</Words>
  <Characters>30415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korovaev</cp:lastModifiedBy>
  <cp:revision>4</cp:revision>
  <dcterms:created xsi:type="dcterms:W3CDTF">2020-03-04T08:15:00Z</dcterms:created>
  <dcterms:modified xsi:type="dcterms:W3CDTF">2020-03-04T13:06:00Z</dcterms:modified>
</cp:coreProperties>
</file>